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1C626" w14:textId="77777777" w:rsidR="00DA45B4" w:rsidRPr="00DD027D" w:rsidRDefault="00671F54" w:rsidP="00CF093C">
      <w:pPr>
        <w:pStyle w:val="Overskrift1"/>
        <w:rPr>
          <w:color w:val="FFC000"/>
        </w:rPr>
      </w:pPr>
      <w:r>
        <w:rPr>
          <w:rFonts w:asciiTheme="minorHAnsi" w:hAnsiTheme="minorHAnsi" w:cstheme="minorHAnsi"/>
          <w:color w:val="FFC000"/>
        </w:rPr>
        <w:t>Grundlæggende lederuddannelse</w:t>
      </w:r>
    </w:p>
    <w:p w14:paraId="469B5CF2" w14:textId="77777777" w:rsidR="001D147B" w:rsidRDefault="00671F54" w:rsidP="0048546C">
      <w:pPr>
        <w:pStyle w:val="Overskrift2"/>
      </w:pPr>
      <w:r w:rsidRPr="00714D32">
        <w:rPr>
          <w:noProof/>
        </w:rPr>
        <w:drawing>
          <wp:anchor distT="0" distB="0" distL="114300" distR="114300" simplePos="0" relativeHeight="251659264" behindDoc="0" locked="0" layoutInCell="1" allowOverlap="1" wp14:anchorId="1F3D56A8" wp14:editId="0F321E6F">
            <wp:simplePos x="0" y="0"/>
            <wp:positionH relativeFrom="column">
              <wp:posOffset>5074920</wp:posOffset>
            </wp:positionH>
            <wp:positionV relativeFrom="paragraph">
              <wp:posOffset>6985</wp:posOffset>
            </wp:positionV>
            <wp:extent cx="1351915" cy="292100"/>
            <wp:effectExtent l="0" t="0" r="635" b="0"/>
            <wp:wrapSquare wrapText="bothSides"/>
            <wp:docPr id="20" name="Billede 20" descr="https://www.lederne.dk/NR/rdonlyres/F8C42AA0-9934-46EF-99E4-7364251F55D5/0/logo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ederne.dk/NR/rdonlyres/F8C42AA0-9934-46EF-99E4-7364251F55D5/0/logo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5B4" w:rsidRPr="00CF093C">
        <w:t>-</w:t>
      </w:r>
      <w:r w:rsidR="00055F65">
        <w:t xml:space="preserve"> </w:t>
      </w:r>
      <w:r>
        <w:t>Bliv klogere på ledelse</w:t>
      </w:r>
    </w:p>
    <w:p w14:paraId="51499225" w14:textId="77777777" w:rsidR="00850C42" w:rsidRDefault="00850C42" w:rsidP="00850C42"/>
    <w:p w14:paraId="0E78744E" w14:textId="77777777" w:rsidR="0048546C" w:rsidRPr="007727D5" w:rsidRDefault="0048546C" w:rsidP="0048546C">
      <w:pPr>
        <w:rPr>
          <w:b/>
          <w:color w:val="FF0000"/>
          <w:sz w:val="32"/>
          <w:szCs w:val="32"/>
        </w:rPr>
      </w:pPr>
    </w:p>
    <w:tbl>
      <w:tblPr>
        <w:tblStyle w:val="Tabel-Gitter"/>
        <w:tblW w:w="10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6"/>
        <w:gridCol w:w="3509"/>
      </w:tblGrid>
      <w:tr w:rsidR="0075460C" w:rsidRPr="00311A63" w14:paraId="2AC8A598" w14:textId="77777777" w:rsidTr="000D380B">
        <w:trPr>
          <w:trHeight w:val="339"/>
        </w:trPr>
        <w:tc>
          <w:tcPr>
            <w:tcW w:w="6706" w:type="dxa"/>
            <w:tcBorders>
              <w:right w:val="single" w:sz="24" w:space="0" w:color="FFC000"/>
            </w:tcBorders>
            <w:shd w:val="clear" w:color="auto" w:fill="auto"/>
          </w:tcPr>
          <w:p w14:paraId="3E12862A" w14:textId="77777777" w:rsidR="0075460C" w:rsidRPr="00311A63" w:rsidRDefault="00671F54" w:rsidP="00E65BE0">
            <w:pPr>
              <w:pStyle w:val="BasicParagraph"/>
              <w:tabs>
                <w:tab w:val="left" w:pos="6521"/>
              </w:tabs>
              <w:ind w:right="175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>beskrivelse</w:t>
            </w:r>
          </w:p>
        </w:tc>
        <w:tc>
          <w:tcPr>
            <w:tcW w:w="3509" w:type="dxa"/>
            <w:tcBorders>
              <w:left w:val="single" w:sz="24" w:space="0" w:color="FFC000"/>
            </w:tcBorders>
            <w:shd w:val="clear" w:color="auto" w:fill="auto"/>
          </w:tcPr>
          <w:p w14:paraId="67B1CB14" w14:textId="77777777" w:rsidR="0075460C" w:rsidRPr="00311A63" w:rsidRDefault="0075460C" w:rsidP="007056D6">
            <w:pPr>
              <w:pStyle w:val="BasicParagraph"/>
              <w:ind w:left="176"/>
              <w:rPr>
                <w:rFonts w:asciiTheme="minorHAnsi" w:hAnsiTheme="minorHAnsi" w:cstheme="minorHAnsi"/>
                <w:b/>
                <w:caps/>
              </w:rPr>
            </w:pPr>
            <w:r w:rsidRPr="00311A63">
              <w:rPr>
                <w:rFonts w:asciiTheme="minorHAnsi" w:hAnsiTheme="minorHAnsi" w:cstheme="minorHAnsi"/>
                <w:b/>
                <w:caps/>
              </w:rPr>
              <w:t>Praktisk</w:t>
            </w:r>
            <w:r w:rsidR="00DA45B4" w:rsidRPr="00311A63">
              <w:rPr>
                <w:rFonts w:asciiTheme="minorHAnsi" w:hAnsiTheme="minorHAnsi" w:cstheme="minorHAnsi"/>
                <w:b/>
                <w:caps/>
              </w:rPr>
              <w:t>E</w:t>
            </w:r>
            <w:r w:rsidRPr="00311A63">
              <w:rPr>
                <w:rFonts w:asciiTheme="minorHAnsi" w:hAnsiTheme="minorHAnsi" w:cstheme="minorHAnsi"/>
                <w:b/>
                <w:caps/>
              </w:rPr>
              <w:t xml:space="preserve"> oplysninger</w:t>
            </w:r>
          </w:p>
        </w:tc>
      </w:tr>
      <w:tr w:rsidR="0075460C" w:rsidRPr="00311A63" w14:paraId="0DE8F9EE" w14:textId="77777777" w:rsidTr="006C62C0">
        <w:trPr>
          <w:trHeight w:val="11733"/>
        </w:trPr>
        <w:tc>
          <w:tcPr>
            <w:tcW w:w="6708" w:type="dxa"/>
            <w:tcBorders>
              <w:right w:val="single" w:sz="24" w:space="0" w:color="FFC000"/>
            </w:tcBorders>
            <w:shd w:val="clear" w:color="auto" w:fill="auto"/>
          </w:tcPr>
          <w:p w14:paraId="6E857E33" w14:textId="77777777" w:rsidR="00671F54" w:rsidRDefault="00671F54" w:rsidP="00671F54">
            <w:pPr>
              <w:pStyle w:val="NormalWeb"/>
              <w:tabs>
                <w:tab w:val="left" w:pos="6521"/>
              </w:tabs>
              <w:ind w:left="34" w:right="175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  <w:t xml:space="preserve">God ledelse er vigtig både for dig og din virksomhed. </w:t>
            </w:r>
          </w:p>
          <w:p w14:paraId="12475D65" w14:textId="77777777" w:rsidR="00671F54" w:rsidRDefault="00671F54" w:rsidP="00671F54">
            <w:pPr>
              <w:pStyle w:val="NormalWeb"/>
              <w:tabs>
                <w:tab w:val="left" w:pos="6521"/>
              </w:tabs>
              <w:ind w:left="34" w:right="175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 er vigtigt for din personlige udvikling, for dine medarbejderes motivation og dermed i sidste ende også for din virksomheds produktivitet. Derfor er Den grundlæggende lederuddannelse en god investering for din arbejdsplads og en personlig investering for dig, der gerne vil styrke din ledelseskompetencer.</w:t>
            </w:r>
          </w:p>
          <w:p w14:paraId="56D6B0B3" w14:textId="77777777" w:rsidR="00671F54" w:rsidRPr="00311A63" w:rsidRDefault="00671F54" w:rsidP="00671F54">
            <w:pPr>
              <w:pStyle w:val="NormalWeb"/>
              <w:tabs>
                <w:tab w:val="left" w:pos="6521"/>
              </w:tabs>
              <w:ind w:left="34" w:right="175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Den grundlæggende lederuddannelse er for dig, der ikke har en lang teoretisk uddannelsesbaggrund, men har brug for en solid værktøjskasse, du kan bruge i din daglige ledelse. Uddannelsen tager udgangspunkt i din praksis.</w:t>
            </w:r>
          </w:p>
          <w:p w14:paraId="0545A809" w14:textId="77777777" w:rsidR="00671F54" w:rsidRDefault="00671F54" w:rsidP="00671F54">
            <w:pPr>
              <w:pStyle w:val="NormalWeb"/>
              <w:tabs>
                <w:tab w:val="left" w:pos="6521"/>
              </w:tabs>
              <w:ind w:left="34" w:right="175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På uddannelsen vil du møde andre, der er i samme situation som dig. </w:t>
            </w:r>
          </w:p>
          <w:p w14:paraId="5C4C0F0D" w14:textId="77777777" w:rsidR="00671F54" w:rsidRPr="00311A63" w:rsidRDefault="00671F54" w:rsidP="00671F54">
            <w:pPr>
              <w:pStyle w:val="NormalWeb"/>
              <w:tabs>
                <w:tab w:val="left" w:pos="6521"/>
              </w:tabs>
              <w:ind w:left="34" w:right="175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Undervisningen sætter jeres individuelle erfaringer i spil sammen med konkrete værktøjer til løsning af de ledelsesmæssige udfordringer, I møder.</w:t>
            </w:r>
          </w:p>
          <w:p w14:paraId="6CEA3EE3" w14:textId="77777777" w:rsidR="00671F54" w:rsidRPr="00311A63" w:rsidRDefault="00671F54" w:rsidP="00671F54">
            <w:pPr>
              <w:tabs>
                <w:tab w:val="left" w:pos="6521"/>
              </w:tabs>
              <w:ind w:left="34" w:right="175"/>
              <w:rPr>
                <w:rFonts w:asciiTheme="minorHAnsi" w:hAnsiTheme="minorHAnsi" w:cstheme="minorHAnsi"/>
                <w:b/>
                <w:sz w:val="24"/>
              </w:rPr>
            </w:pPr>
            <w:r w:rsidRPr="00311A63">
              <w:rPr>
                <w:rFonts w:asciiTheme="minorHAnsi" w:hAnsiTheme="minorHAnsi" w:cstheme="minorHAnsi"/>
                <w:b/>
                <w:sz w:val="24"/>
              </w:rPr>
              <w:t>Moduler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i uddannelsen</w:t>
            </w:r>
          </w:p>
          <w:p w14:paraId="717B6A25" w14:textId="77777777" w:rsidR="00671F54" w:rsidRPr="00311A63" w:rsidRDefault="00671F54" w:rsidP="00671F54">
            <w:pPr>
              <w:tabs>
                <w:tab w:val="left" w:pos="6521"/>
              </w:tabs>
              <w:ind w:left="34" w:right="175"/>
              <w:rPr>
                <w:rFonts w:asciiTheme="minorHAnsi" w:hAnsiTheme="minorHAnsi" w:cstheme="minorHAnsi"/>
              </w:rPr>
            </w:pPr>
          </w:p>
          <w:p w14:paraId="26A40BFF" w14:textId="77777777" w:rsidR="00671F54" w:rsidRPr="0084754D" w:rsidRDefault="00671F54" w:rsidP="00671F54">
            <w:pPr>
              <w:tabs>
                <w:tab w:val="left" w:pos="6521"/>
              </w:tabs>
              <w:ind w:left="34" w:right="1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Uddannelsen er opbygget af 6</w:t>
            </w:r>
            <w:r w:rsidRPr="0084754D">
              <w:rPr>
                <w:rFonts w:asciiTheme="minorHAnsi" w:hAnsiTheme="minorHAnsi" w:cstheme="minorHAnsi"/>
              </w:rPr>
              <w:t xml:space="preserve"> moduler hver af 2 dages varighed</w:t>
            </w:r>
            <w:r>
              <w:rPr>
                <w:rFonts w:asciiTheme="minorHAnsi" w:hAnsiTheme="minorHAnsi" w:cstheme="minorHAnsi"/>
              </w:rPr>
              <w:t xml:space="preserve"> og en afslutningsdag – i alt 13 dages undervisning</w:t>
            </w:r>
            <w:r w:rsidRPr="0084754D">
              <w:rPr>
                <w:rFonts w:asciiTheme="minorHAnsi" w:hAnsiTheme="minorHAnsi" w:cstheme="minorHAnsi"/>
              </w:rPr>
              <w:t>:</w:t>
            </w:r>
          </w:p>
          <w:p w14:paraId="7E6D0788" w14:textId="77777777" w:rsidR="00671F54" w:rsidRPr="0084754D" w:rsidRDefault="00671F54" w:rsidP="00671F54">
            <w:pPr>
              <w:tabs>
                <w:tab w:val="left" w:pos="6521"/>
              </w:tabs>
              <w:ind w:left="34" w:right="175"/>
              <w:rPr>
                <w:rFonts w:asciiTheme="minorHAnsi" w:hAnsiTheme="minorHAnsi" w:cstheme="minorHAnsi"/>
              </w:rPr>
            </w:pPr>
          </w:p>
          <w:p w14:paraId="37C6DAB4" w14:textId="77777777" w:rsidR="00671F54" w:rsidRPr="0084754D" w:rsidRDefault="00671F54" w:rsidP="00671F54">
            <w:pPr>
              <w:tabs>
                <w:tab w:val="left" w:pos="6521"/>
              </w:tabs>
              <w:ind w:left="34" w:right="1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 Introduktion til ledelse</w:t>
            </w:r>
          </w:p>
          <w:p w14:paraId="62C0ED40" w14:textId="77777777" w:rsidR="00671F54" w:rsidRPr="0084754D" w:rsidRDefault="00671F54" w:rsidP="00671F54">
            <w:pPr>
              <w:tabs>
                <w:tab w:val="left" w:pos="6521"/>
              </w:tabs>
              <w:ind w:left="34" w:right="175"/>
              <w:rPr>
                <w:rFonts w:asciiTheme="minorHAnsi" w:hAnsiTheme="minorHAnsi" w:cstheme="minorHAnsi"/>
              </w:rPr>
            </w:pPr>
            <w:r w:rsidRPr="0084754D">
              <w:rPr>
                <w:rFonts w:asciiTheme="minorHAnsi" w:hAnsiTheme="minorHAnsi" w:cstheme="minorHAnsi"/>
              </w:rPr>
              <w:t xml:space="preserve">2: </w:t>
            </w:r>
            <w:r>
              <w:rPr>
                <w:rFonts w:asciiTheme="minorHAnsi" w:hAnsiTheme="minorHAnsi" w:cstheme="minorHAnsi"/>
              </w:rPr>
              <w:t>Ledelse og udvikling</w:t>
            </w:r>
          </w:p>
          <w:p w14:paraId="1E5AA37E" w14:textId="77777777" w:rsidR="00671F54" w:rsidRPr="0084754D" w:rsidRDefault="00671F54" w:rsidP="00671F54">
            <w:pPr>
              <w:tabs>
                <w:tab w:val="left" w:pos="6521"/>
              </w:tabs>
              <w:ind w:left="34" w:right="175"/>
              <w:rPr>
                <w:rFonts w:asciiTheme="minorHAnsi" w:hAnsiTheme="minorHAnsi" w:cstheme="minorHAnsi"/>
              </w:rPr>
            </w:pPr>
            <w:r w:rsidRPr="0084754D">
              <w:rPr>
                <w:rFonts w:asciiTheme="minorHAnsi" w:hAnsiTheme="minorHAnsi" w:cstheme="minorHAnsi"/>
              </w:rPr>
              <w:t xml:space="preserve">3: </w:t>
            </w:r>
            <w:r>
              <w:rPr>
                <w:rFonts w:asciiTheme="minorHAnsi" w:hAnsiTheme="minorHAnsi" w:cstheme="minorHAnsi"/>
              </w:rPr>
              <w:t>Situationsbestemt ledelse</w:t>
            </w:r>
          </w:p>
          <w:p w14:paraId="163EDA30" w14:textId="77777777" w:rsidR="00671F54" w:rsidRDefault="00671F54" w:rsidP="00671F54">
            <w:pPr>
              <w:tabs>
                <w:tab w:val="left" w:pos="6521"/>
              </w:tabs>
              <w:ind w:left="34" w:right="175"/>
              <w:rPr>
                <w:rFonts w:asciiTheme="minorHAnsi" w:hAnsiTheme="minorHAnsi" w:cstheme="minorHAnsi"/>
              </w:rPr>
            </w:pPr>
            <w:r w:rsidRPr="0084754D">
              <w:rPr>
                <w:rFonts w:asciiTheme="minorHAnsi" w:hAnsiTheme="minorHAnsi" w:cstheme="minorHAnsi"/>
              </w:rPr>
              <w:t xml:space="preserve">4: </w:t>
            </w:r>
            <w:r>
              <w:rPr>
                <w:rFonts w:asciiTheme="minorHAnsi" w:hAnsiTheme="minorHAnsi" w:cstheme="minorHAnsi"/>
              </w:rPr>
              <w:t>Kommunikation og konflikthåndtering</w:t>
            </w:r>
          </w:p>
          <w:p w14:paraId="04452CDF" w14:textId="77777777" w:rsidR="00671F54" w:rsidRDefault="00671F54" w:rsidP="00671F54">
            <w:pPr>
              <w:tabs>
                <w:tab w:val="left" w:pos="6521"/>
              </w:tabs>
              <w:ind w:left="34" w:right="1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 Mødeledelse</w:t>
            </w:r>
          </w:p>
          <w:p w14:paraId="6CD71AC9" w14:textId="77777777" w:rsidR="00671F54" w:rsidRDefault="00671F54" w:rsidP="00671F54">
            <w:pPr>
              <w:tabs>
                <w:tab w:val="left" w:pos="6521"/>
              </w:tabs>
              <w:ind w:left="34" w:right="1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 Forandringsledelse</w:t>
            </w:r>
          </w:p>
          <w:p w14:paraId="132B7E91" w14:textId="77777777" w:rsidR="00671F54" w:rsidRDefault="00671F54" w:rsidP="00671F54">
            <w:pPr>
              <w:pStyle w:val="NormalWeb"/>
              <w:tabs>
                <w:tab w:val="left" w:pos="6521"/>
              </w:tabs>
              <w:ind w:left="34" w:right="175"/>
              <w:textAlignment w:val="baseline"/>
              <w:rPr>
                <w:rFonts w:asciiTheme="minorHAnsi" w:hAnsiTheme="minorHAnsi" w:cstheme="minorHAnsi"/>
              </w:rPr>
            </w:pPr>
            <w:r w:rsidRPr="00845A43">
              <w:rPr>
                <w:rFonts w:asciiTheme="minorHAnsi" w:hAnsiTheme="minorHAnsi" w:cstheme="minorHAnsi"/>
              </w:rPr>
              <w:t>Hvert modul afsluttes med en eller flere hjemmeopgaver, der bygger bro mellem teori og praksis.</w:t>
            </w:r>
            <w:r w:rsidRPr="00D66882">
              <w:rPr>
                <w:rFonts w:asciiTheme="minorHAnsi" w:hAnsiTheme="minorHAnsi" w:cstheme="minorHAnsi"/>
              </w:rPr>
              <w:t xml:space="preserve"> </w:t>
            </w:r>
          </w:p>
          <w:p w14:paraId="06A349BC" w14:textId="453760C2" w:rsidR="00671F54" w:rsidRDefault="00671F54" w:rsidP="00671F54">
            <w:pPr>
              <w:pStyle w:val="NormalWeb"/>
              <w:tabs>
                <w:tab w:val="left" w:pos="6521"/>
              </w:tabs>
              <w:ind w:left="34" w:right="175"/>
              <w:textAlignment w:val="baseline"/>
              <w:rPr>
                <w:rFonts w:asciiTheme="minorHAnsi" w:hAnsiTheme="minorHAnsi" w:cstheme="minorHAnsi"/>
              </w:rPr>
            </w:pPr>
            <w:r w:rsidRPr="00D66882">
              <w:rPr>
                <w:rFonts w:asciiTheme="minorHAnsi" w:hAnsiTheme="minorHAnsi" w:cstheme="minorHAnsi"/>
                <w:b/>
              </w:rPr>
              <w:t xml:space="preserve">DiSC </w:t>
            </w:r>
            <w:r>
              <w:rPr>
                <w:rFonts w:asciiTheme="minorHAnsi" w:hAnsiTheme="minorHAnsi" w:cstheme="minorHAnsi"/>
                <w:b/>
              </w:rPr>
              <w:t>leder</w:t>
            </w:r>
            <w:r w:rsidRPr="00D66882">
              <w:rPr>
                <w:rFonts w:asciiTheme="minorHAnsi" w:hAnsiTheme="minorHAnsi" w:cstheme="minorHAnsi"/>
                <w:b/>
              </w:rPr>
              <w:t>profil:</w:t>
            </w:r>
            <w:r>
              <w:rPr>
                <w:rFonts w:asciiTheme="minorHAnsi" w:hAnsiTheme="minorHAnsi" w:cstheme="minorHAnsi"/>
              </w:rPr>
              <w:br/>
            </w:r>
            <w:r w:rsidRPr="00D66882">
              <w:rPr>
                <w:rFonts w:asciiTheme="minorHAnsi" w:hAnsiTheme="minorHAnsi" w:cstheme="minorHAnsi"/>
              </w:rPr>
              <w:t xml:space="preserve">Vi anbefaler, at deltageren får udarbejdet en </w:t>
            </w:r>
            <w:proofErr w:type="spellStart"/>
            <w:r w:rsidRPr="00D66882">
              <w:rPr>
                <w:rFonts w:asciiTheme="minorHAnsi" w:hAnsiTheme="minorHAnsi" w:cstheme="minorHAnsi"/>
              </w:rPr>
              <w:t>Everything</w:t>
            </w:r>
            <w:proofErr w:type="spellEnd"/>
            <w:r w:rsidRPr="00D66882">
              <w:rPr>
                <w:rFonts w:asciiTheme="minorHAnsi" w:hAnsiTheme="minorHAnsi" w:cstheme="minorHAnsi"/>
              </w:rPr>
              <w:t xml:space="preserve"> DiSC </w:t>
            </w:r>
            <w:r>
              <w:rPr>
                <w:rFonts w:asciiTheme="minorHAnsi" w:hAnsiTheme="minorHAnsi" w:cstheme="minorHAnsi"/>
              </w:rPr>
              <w:t xml:space="preserve">lederprofil til </w:t>
            </w:r>
            <w:r w:rsidR="00940741">
              <w:rPr>
                <w:rFonts w:asciiTheme="minorHAnsi" w:hAnsiTheme="minorHAnsi" w:cstheme="minorHAnsi"/>
              </w:rPr>
              <w:t xml:space="preserve">specialpris </w:t>
            </w:r>
            <w:r>
              <w:rPr>
                <w:rFonts w:asciiTheme="minorHAnsi" w:hAnsiTheme="minorHAnsi" w:cstheme="minorHAnsi"/>
              </w:rPr>
              <w:t xml:space="preserve">kr. </w:t>
            </w:r>
            <w:r w:rsidR="00057624">
              <w:rPr>
                <w:rFonts w:asciiTheme="minorHAnsi" w:hAnsiTheme="minorHAnsi" w:cstheme="minorHAnsi"/>
              </w:rPr>
              <w:t>2.025</w:t>
            </w:r>
            <w:r w:rsidRPr="00D66882">
              <w:rPr>
                <w:rFonts w:asciiTheme="minorHAnsi" w:hAnsiTheme="minorHAnsi" w:cstheme="minorHAnsi"/>
              </w:rPr>
              <w:t xml:space="preserve">,- </w:t>
            </w:r>
            <w:proofErr w:type="spellStart"/>
            <w:r w:rsidRPr="00D66882">
              <w:rPr>
                <w:rFonts w:asciiTheme="minorHAnsi" w:hAnsiTheme="minorHAnsi" w:cstheme="minorHAnsi"/>
              </w:rPr>
              <w:t>excl</w:t>
            </w:r>
            <w:proofErr w:type="spellEnd"/>
            <w:r w:rsidRPr="00D66882">
              <w:rPr>
                <w:rFonts w:asciiTheme="minorHAnsi" w:hAnsiTheme="minorHAnsi" w:cstheme="minorHAnsi"/>
              </w:rPr>
              <w:t>. moms.  Der kan aftales individuel tilbagemelding.</w:t>
            </w:r>
          </w:p>
          <w:p w14:paraId="41506898" w14:textId="77777777" w:rsidR="00671F54" w:rsidRPr="00D66882" w:rsidRDefault="00671F54" w:rsidP="00671F54">
            <w:pPr>
              <w:pStyle w:val="NormalWeb"/>
              <w:tabs>
                <w:tab w:val="left" w:pos="6521"/>
              </w:tabs>
              <w:ind w:left="34" w:right="175"/>
              <w:textAlignment w:val="baseline"/>
              <w:rPr>
                <w:rFonts w:asciiTheme="minorHAnsi" w:hAnsiTheme="minorHAnsi" w:cstheme="minorHAnsi"/>
              </w:rPr>
            </w:pPr>
          </w:p>
          <w:p w14:paraId="44C96B02" w14:textId="30456ABF" w:rsidR="00671F54" w:rsidRPr="0084754D" w:rsidRDefault="00671F54" w:rsidP="00671F54">
            <w:pPr>
              <w:pStyle w:val="NormalWeb"/>
              <w:tabs>
                <w:tab w:val="left" w:pos="6521"/>
              </w:tabs>
              <w:ind w:left="34" w:right="175"/>
              <w:textAlignment w:val="baseline"/>
              <w:rPr>
                <w:rFonts w:asciiTheme="minorHAnsi" w:hAnsiTheme="minorHAnsi" w:cstheme="minorHAnsi"/>
              </w:rPr>
            </w:pPr>
            <w:r w:rsidRPr="00845A43">
              <w:rPr>
                <w:rFonts w:asciiTheme="minorHAnsi" w:hAnsiTheme="minorHAnsi" w:cstheme="minorHAnsi"/>
                <w:b/>
              </w:rPr>
              <w:t>Yderligere oplysninger om uddannelsen:</w:t>
            </w:r>
            <w:r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</w:rPr>
              <w:t>Morten Aagaard</w:t>
            </w:r>
            <w:r>
              <w:rPr>
                <w:rFonts w:asciiTheme="minorHAnsi" w:hAnsiTheme="minorHAnsi" w:cstheme="minorHAnsi"/>
              </w:rPr>
              <w:br/>
            </w:r>
            <w:r w:rsidRPr="0084754D">
              <w:rPr>
                <w:rFonts w:asciiTheme="minorHAnsi" w:hAnsiTheme="minorHAnsi" w:cstheme="minorHAnsi"/>
              </w:rPr>
              <w:t xml:space="preserve">7224 </w:t>
            </w:r>
            <w:r>
              <w:rPr>
                <w:rFonts w:asciiTheme="minorHAnsi" w:hAnsiTheme="minorHAnsi" w:cstheme="minorHAnsi"/>
              </w:rPr>
              <w:t>6</w:t>
            </w:r>
            <w:r w:rsidR="006D7FFD">
              <w:rPr>
                <w:rFonts w:asciiTheme="minorHAnsi" w:hAnsiTheme="minorHAnsi" w:cstheme="minorHAnsi"/>
              </w:rPr>
              <w:t>611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 moa</w:t>
            </w:r>
            <w:r w:rsidRPr="0084754D">
              <w:rPr>
                <w:rFonts w:asciiTheme="minorHAnsi" w:hAnsiTheme="minorHAnsi" w:cstheme="minorHAnsi"/>
              </w:rPr>
              <w:t xml:space="preserve">@eucnord.dk </w:t>
            </w:r>
          </w:p>
          <w:p w14:paraId="7E1AF2C1" w14:textId="77777777" w:rsidR="003D4348" w:rsidRPr="003D4348" w:rsidRDefault="003D4348" w:rsidP="00F37FB2">
            <w:pPr>
              <w:pStyle w:val="Basic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09" w:type="dxa"/>
            <w:tcBorders>
              <w:left w:val="single" w:sz="24" w:space="0" w:color="FFC000"/>
            </w:tcBorders>
            <w:shd w:val="clear" w:color="auto" w:fill="auto"/>
          </w:tcPr>
          <w:p w14:paraId="6ADFDDCE" w14:textId="77777777" w:rsidR="0093411F" w:rsidRPr="00311A63" w:rsidRDefault="00A36A09" w:rsidP="00BC3524">
            <w:pPr>
              <w:pStyle w:val="BasicParagraph"/>
              <w:spacing w:line="240" w:lineRule="auto"/>
              <w:ind w:left="176"/>
              <w:rPr>
                <w:rFonts w:asciiTheme="minorHAnsi" w:hAnsiTheme="minorHAnsi" w:cstheme="minorHAnsi"/>
                <w:b/>
                <w:sz w:val="20"/>
              </w:rPr>
            </w:pPr>
            <w:r w:rsidRPr="00311A63">
              <w:rPr>
                <w:rFonts w:asciiTheme="minorHAnsi" w:hAnsiTheme="minorHAnsi" w:cstheme="minorHAnsi"/>
                <w:b/>
                <w:sz w:val="20"/>
              </w:rPr>
              <w:br/>
            </w:r>
            <w:r w:rsidR="00037519">
              <w:rPr>
                <w:rFonts w:asciiTheme="minorHAnsi" w:hAnsiTheme="minorHAnsi" w:cstheme="minorHAnsi"/>
                <w:b/>
                <w:sz w:val="20"/>
              </w:rPr>
              <w:t>Dato</w:t>
            </w:r>
          </w:p>
          <w:tbl>
            <w:tblPr>
              <w:tblStyle w:val="Tabel-Gitter"/>
              <w:tblW w:w="2647" w:type="dxa"/>
              <w:tblInd w:w="1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"/>
              <w:gridCol w:w="1706"/>
            </w:tblGrid>
            <w:tr w:rsidR="00057624" w:rsidRPr="0065339E" w14:paraId="74D75138" w14:textId="77777777" w:rsidTr="00057624">
              <w:tc>
                <w:tcPr>
                  <w:tcW w:w="941" w:type="dxa"/>
                  <w:tcMar>
                    <w:left w:w="0" w:type="dxa"/>
                    <w:right w:w="0" w:type="dxa"/>
                  </w:tcMar>
                </w:tcPr>
                <w:p w14:paraId="294D263E" w14:textId="77777777" w:rsidR="00057624" w:rsidRPr="0065339E" w:rsidRDefault="00057624" w:rsidP="0065339E">
                  <w:pPr>
                    <w:pStyle w:val="BasicParagraph"/>
                    <w:spacing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706" w:type="dxa"/>
                  <w:tcMar>
                    <w:left w:w="0" w:type="dxa"/>
                    <w:right w:w="0" w:type="dxa"/>
                  </w:tcMar>
                </w:tcPr>
                <w:p w14:paraId="0FC0DC7D" w14:textId="77777777" w:rsidR="00057624" w:rsidRPr="0065339E" w:rsidRDefault="00057624" w:rsidP="00057624">
                  <w:pPr>
                    <w:pStyle w:val="BasicParagraph"/>
                    <w:spacing w:line="240" w:lineRule="auto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057624" w:rsidRPr="0065339E" w14:paraId="410ACFC0" w14:textId="77777777" w:rsidTr="00057624">
              <w:tc>
                <w:tcPr>
                  <w:tcW w:w="941" w:type="dxa"/>
                  <w:tcMar>
                    <w:left w:w="0" w:type="dxa"/>
                    <w:right w:w="0" w:type="dxa"/>
                  </w:tcMar>
                </w:tcPr>
                <w:p w14:paraId="0353B8D3" w14:textId="77777777" w:rsidR="00057624" w:rsidRPr="0065339E" w:rsidRDefault="00057624" w:rsidP="0065339E">
                  <w:pPr>
                    <w:pStyle w:val="BasicParagraph"/>
                    <w:spacing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  <w:r w:rsidRPr="0065339E">
                    <w:rPr>
                      <w:rFonts w:asciiTheme="minorHAnsi" w:hAnsiTheme="minorHAnsi" w:cstheme="minorHAnsi"/>
                      <w:sz w:val="20"/>
                    </w:rPr>
                    <w:t>Modul 1:</w:t>
                  </w:r>
                </w:p>
              </w:tc>
              <w:tc>
                <w:tcPr>
                  <w:tcW w:w="1706" w:type="dxa"/>
                  <w:tcMar>
                    <w:left w:w="0" w:type="dxa"/>
                    <w:right w:w="0" w:type="dxa"/>
                  </w:tcMar>
                </w:tcPr>
                <w:p w14:paraId="3DE62449" w14:textId="77777777" w:rsidR="00057624" w:rsidRPr="0065339E" w:rsidRDefault="00057624" w:rsidP="00057624">
                  <w:pPr>
                    <w:pStyle w:val="BasicParagraph"/>
                    <w:spacing w:line="240" w:lineRule="auto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30/-31/8 2023</w:t>
                  </w:r>
                </w:p>
              </w:tc>
            </w:tr>
            <w:tr w:rsidR="00057624" w:rsidRPr="0065339E" w14:paraId="6A3F584A" w14:textId="77777777" w:rsidTr="00057624">
              <w:tc>
                <w:tcPr>
                  <w:tcW w:w="941" w:type="dxa"/>
                  <w:tcMar>
                    <w:left w:w="0" w:type="dxa"/>
                    <w:right w:w="0" w:type="dxa"/>
                  </w:tcMar>
                </w:tcPr>
                <w:p w14:paraId="56D0D150" w14:textId="77777777" w:rsidR="00057624" w:rsidRPr="0065339E" w:rsidRDefault="00057624" w:rsidP="00106323">
                  <w:pPr>
                    <w:pStyle w:val="BasicParagraph"/>
                    <w:spacing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  <w:r w:rsidRPr="0065339E">
                    <w:rPr>
                      <w:rFonts w:asciiTheme="minorHAnsi" w:hAnsiTheme="minorHAnsi" w:cstheme="minorHAnsi"/>
                      <w:sz w:val="20"/>
                    </w:rPr>
                    <w:t xml:space="preserve">Modul 2: </w:t>
                  </w:r>
                </w:p>
              </w:tc>
              <w:tc>
                <w:tcPr>
                  <w:tcW w:w="1706" w:type="dxa"/>
                  <w:tcMar>
                    <w:left w:w="0" w:type="dxa"/>
                    <w:right w:w="0" w:type="dxa"/>
                  </w:tcMar>
                </w:tcPr>
                <w:p w14:paraId="23FADEBA" w14:textId="77777777" w:rsidR="00057624" w:rsidRPr="0065339E" w:rsidRDefault="00057624" w:rsidP="00057624">
                  <w:pPr>
                    <w:pStyle w:val="BasicParagraph"/>
                    <w:spacing w:line="240" w:lineRule="auto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20/9-21/9 2023</w:t>
                  </w:r>
                </w:p>
              </w:tc>
            </w:tr>
            <w:tr w:rsidR="00057624" w:rsidRPr="0065339E" w14:paraId="422D5D63" w14:textId="77777777" w:rsidTr="00057624">
              <w:tc>
                <w:tcPr>
                  <w:tcW w:w="941" w:type="dxa"/>
                  <w:tcMar>
                    <w:left w:w="0" w:type="dxa"/>
                    <w:right w:w="0" w:type="dxa"/>
                  </w:tcMar>
                </w:tcPr>
                <w:p w14:paraId="1B2AFD1B" w14:textId="77777777" w:rsidR="00057624" w:rsidRPr="0065339E" w:rsidRDefault="00057624" w:rsidP="0065339E">
                  <w:pPr>
                    <w:pStyle w:val="BasicParagraph"/>
                    <w:spacing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  <w:r w:rsidRPr="0065339E">
                    <w:rPr>
                      <w:rFonts w:asciiTheme="minorHAnsi" w:hAnsiTheme="minorHAnsi" w:cstheme="minorHAnsi"/>
                      <w:sz w:val="20"/>
                    </w:rPr>
                    <w:t xml:space="preserve">Modul 3: </w:t>
                  </w:r>
                </w:p>
              </w:tc>
              <w:tc>
                <w:tcPr>
                  <w:tcW w:w="1706" w:type="dxa"/>
                  <w:tcMar>
                    <w:left w:w="0" w:type="dxa"/>
                    <w:right w:w="0" w:type="dxa"/>
                  </w:tcMar>
                </w:tcPr>
                <w:p w14:paraId="5B3CAFB3" w14:textId="77777777" w:rsidR="00057624" w:rsidRPr="0065339E" w:rsidRDefault="00057624" w:rsidP="00057624">
                  <w:pPr>
                    <w:pStyle w:val="BasicParagraph"/>
                    <w:spacing w:line="240" w:lineRule="auto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11/10-12/10 2023</w:t>
                  </w:r>
                </w:p>
              </w:tc>
            </w:tr>
            <w:tr w:rsidR="00057624" w:rsidRPr="0065339E" w14:paraId="1A625AD4" w14:textId="77777777" w:rsidTr="00057624">
              <w:tc>
                <w:tcPr>
                  <w:tcW w:w="941" w:type="dxa"/>
                  <w:tcMar>
                    <w:left w:w="0" w:type="dxa"/>
                    <w:right w:w="0" w:type="dxa"/>
                  </w:tcMar>
                </w:tcPr>
                <w:p w14:paraId="6164865D" w14:textId="77777777" w:rsidR="00057624" w:rsidRPr="0065339E" w:rsidRDefault="00057624" w:rsidP="0065339E">
                  <w:pPr>
                    <w:pStyle w:val="BasicParagraph"/>
                    <w:spacing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  <w:r w:rsidRPr="0065339E">
                    <w:rPr>
                      <w:rFonts w:asciiTheme="minorHAnsi" w:hAnsiTheme="minorHAnsi" w:cstheme="minorHAnsi"/>
                      <w:sz w:val="20"/>
                    </w:rPr>
                    <w:t xml:space="preserve">Modul 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4:</w:t>
                  </w:r>
                </w:p>
              </w:tc>
              <w:tc>
                <w:tcPr>
                  <w:tcW w:w="1706" w:type="dxa"/>
                  <w:tcMar>
                    <w:left w:w="0" w:type="dxa"/>
                    <w:right w:w="0" w:type="dxa"/>
                  </w:tcMar>
                </w:tcPr>
                <w:p w14:paraId="68839119" w14:textId="77777777" w:rsidR="00057624" w:rsidRPr="0065339E" w:rsidRDefault="00057624" w:rsidP="00057624">
                  <w:pPr>
                    <w:pStyle w:val="BasicParagraph"/>
                    <w:spacing w:line="240" w:lineRule="auto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1/11-2/11 2023</w:t>
                  </w:r>
                </w:p>
              </w:tc>
            </w:tr>
            <w:tr w:rsidR="00057624" w:rsidRPr="0065339E" w14:paraId="6A6861C7" w14:textId="77777777" w:rsidTr="00057624">
              <w:tc>
                <w:tcPr>
                  <w:tcW w:w="941" w:type="dxa"/>
                  <w:tcMar>
                    <w:left w:w="0" w:type="dxa"/>
                    <w:right w:w="0" w:type="dxa"/>
                  </w:tcMar>
                </w:tcPr>
                <w:p w14:paraId="4A433C53" w14:textId="77777777" w:rsidR="00057624" w:rsidRPr="0065339E" w:rsidRDefault="00057624" w:rsidP="00106323">
                  <w:pPr>
                    <w:pStyle w:val="BasicParagraph"/>
                    <w:spacing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Modul 5:</w:t>
                  </w:r>
                </w:p>
              </w:tc>
              <w:tc>
                <w:tcPr>
                  <w:tcW w:w="1706" w:type="dxa"/>
                  <w:tcMar>
                    <w:left w:w="0" w:type="dxa"/>
                    <w:right w:w="0" w:type="dxa"/>
                  </w:tcMar>
                </w:tcPr>
                <w:p w14:paraId="106E16AB" w14:textId="77777777" w:rsidR="00057624" w:rsidRPr="0065339E" w:rsidRDefault="00057624" w:rsidP="00057624">
                  <w:pPr>
                    <w:pStyle w:val="BasicParagraph"/>
                    <w:spacing w:line="240" w:lineRule="auto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22/11-23/11 2023</w:t>
                  </w:r>
                </w:p>
              </w:tc>
            </w:tr>
            <w:tr w:rsidR="00057624" w:rsidRPr="0065339E" w14:paraId="1F750763" w14:textId="77777777" w:rsidTr="00057624">
              <w:tc>
                <w:tcPr>
                  <w:tcW w:w="941" w:type="dxa"/>
                  <w:tcMar>
                    <w:left w:w="0" w:type="dxa"/>
                    <w:right w:w="0" w:type="dxa"/>
                  </w:tcMar>
                </w:tcPr>
                <w:p w14:paraId="417C1052" w14:textId="77777777" w:rsidR="00057624" w:rsidRPr="0065339E" w:rsidRDefault="00057624" w:rsidP="0065339E">
                  <w:pPr>
                    <w:pStyle w:val="BasicParagraph"/>
                    <w:spacing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 xml:space="preserve">Modul </w:t>
                  </w:r>
                  <w:r w:rsidRPr="0065339E">
                    <w:rPr>
                      <w:rFonts w:asciiTheme="minorHAnsi" w:hAnsiTheme="minorHAnsi" w:cstheme="minorHAnsi"/>
                      <w:sz w:val="20"/>
                    </w:rPr>
                    <w:t>6:</w:t>
                  </w:r>
                </w:p>
              </w:tc>
              <w:tc>
                <w:tcPr>
                  <w:tcW w:w="1706" w:type="dxa"/>
                  <w:tcMar>
                    <w:left w:w="0" w:type="dxa"/>
                    <w:right w:w="0" w:type="dxa"/>
                  </w:tcMar>
                </w:tcPr>
                <w:p w14:paraId="4F8AEB63" w14:textId="77777777" w:rsidR="00057624" w:rsidRPr="0065339E" w:rsidRDefault="00057624" w:rsidP="00057624">
                  <w:pPr>
                    <w:pStyle w:val="BasicParagraph"/>
                    <w:spacing w:line="240" w:lineRule="auto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13/12-14/12 2023</w:t>
                  </w:r>
                </w:p>
              </w:tc>
            </w:tr>
            <w:tr w:rsidR="00057624" w:rsidRPr="0065339E" w14:paraId="7C4E718C" w14:textId="77777777" w:rsidTr="00057624">
              <w:tc>
                <w:tcPr>
                  <w:tcW w:w="941" w:type="dxa"/>
                  <w:tcMar>
                    <w:left w:w="0" w:type="dxa"/>
                    <w:right w:w="0" w:type="dxa"/>
                  </w:tcMar>
                </w:tcPr>
                <w:p w14:paraId="67A9334F" w14:textId="77777777" w:rsidR="00057624" w:rsidRPr="0065339E" w:rsidRDefault="00057624" w:rsidP="00106323">
                  <w:pPr>
                    <w:pStyle w:val="BasicParagraph"/>
                    <w:spacing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Afslutning:</w:t>
                  </w:r>
                </w:p>
              </w:tc>
              <w:tc>
                <w:tcPr>
                  <w:tcW w:w="1706" w:type="dxa"/>
                  <w:tcMar>
                    <w:left w:w="0" w:type="dxa"/>
                    <w:right w:w="0" w:type="dxa"/>
                  </w:tcMar>
                </w:tcPr>
                <w:p w14:paraId="61224F70" w14:textId="77777777" w:rsidR="00057624" w:rsidRPr="0065339E" w:rsidRDefault="00057624" w:rsidP="00057624">
                  <w:pPr>
                    <w:pStyle w:val="BasicParagraph"/>
                    <w:spacing w:line="240" w:lineRule="auto"/>
                    <w:jc w:val="right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</w:rPr>
                    <w:t>11/1 2024</w:t>
                  </w:r>
                </w:p>
              </w:tc>
            </w:tr>
          </w:tbl>
          <w:p w14:paraId="6866FD58" w14:textId="77777777" w:rsidR="00492B8C" w:rsidRPr="00D84D9E" w:rsidRDefault="00492B8C" w:rsidP="00D84D9E">
            <w:pPr>
              <w:pStyle w:val="BasicParagraph"/>
              <w:spacing w:line="240" w:lineRule="auto"/>
              <w:ind w:left="176"/>
              <w:rPr>
                <w:rFonts w:asciiTheme="minorHAnsi" w:hAnsiTheme="minorHAnsi" w:cstheme="minorHAnsi"/>
                <w:sz w:val="20"/>
              </w:rPr>
            </w:pPr>
          </w:p>
          <w:p w14:paraId="521211FA" w14:textId="77777777" w:rsidR="00DA45B4" w:rsidRDefault="00037519" w:rsidP="00DA45B4">
            <w:pPr>
              <w:pStyle w:val="BasicParagraph"/>
              <w:spacing w:line="240" w:lineRule="auto"/>
              <w:ind w:left="176"/>
              <w:rPr>
                <w:rFonts w:asciiTheme="minorHAnsi" w:hAnsiTheme="minorHAnsi" w:cstheme="minorHAnsi"/>
                <w:sz w:val="20"/>
              </w:rPr>
            </w:pPr>
            <w:r w:rsidRPr="00037519">
              <w:rPr>
                <w:rFonts w:asciiTheme="minorHAnsi" w:hAnsiTheme="minorHAnsi" w:cstheme="minorHAnsi"/>
                <w:b/>
                <w:sz w:val="20"/>
              </w:rPr>
              <w:t>Tid</w:t>
            </w:r>
          </w:p>
          <w:p w14:paraId="1A488B13" w14:textId="77777777" w:rsidR="00504810" w:rsidRPr="00311A63" w:rsidRDefault="00037519" w:rsidP="00DA45B4">
            <w:pPr>
              <w:pStyle w:val="BasicParagraph"/>
              <w:spacing w:line="240" w:lineRule="auto"/>
              <w:ind w:left="17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Kl. </w:t>
            </w:r>
            <w:r w:rsidR="001B495C">
              <w:rPr>
                <w:rFonts w:asciiTheme="minorHAnsi" w:hAnsiTheme="minorHAnsi" w:cstheme="minorHAnsi"/>
                <w:sz w:val="20"/>
              </w:rPr>
              <w:t>8.0</w:t>
            </w:r>
            <w:r w:rsidR="000B277F">
              <w:rPr>
                <w:rFonts w:asciiTheme="minorHAnsi" w:hAnsiTheme="minorHAnsi" w:cstheme="minorHAnsi"/>
                <w:sz w:val="20"/>
              </w:rPr>
              <w:t>5</w:t>
            </w:r>
            <w:r w:rsidR="00504810">
              <w:rPr>
                <w:rFonts w:asciiTheme="minorHAnsi" w:hAnsiTheme="minorHAnsi" w:cstheme="minorHAnsi"/>
                <w:sz w:val="20"/>
              </w:rPr>
              <w:t xml:space="preserve"> – 1</w:t>
            </w:r>
            <w:r w:rsidR="001B495C">
              <w:rPr>
                <w:rFonts w:asciiTheme="minorHAnsi" w:hAnsiTheme="minorHAnsi" w:cstheme="minorHAnsi"/>
                <w:sz w:val="20"/>
              </w:rPr>
              <w:t>5</w:t>
            </w:r>
            <w:r w:rsidR="000B277F">
              <w:rPr>
                <w:rFonts w:asciiTheme="minorHAnsi" w:hAnsiTheme="minorHAnsi" w:cstheme="minorHAnsi"/>
                <w:sz w:val="20"/>
              </w:rPr>
              <w:t>.3</w:t>
            </w:r>
            <w:r w:rsidR="00504810">
              <w:rPr>
                <w:rFonts w:asciiTheme="minorHAnsi" w:hAnsiTheme="minorHAnsi" w:cstheme="minorHAnsi"/>
                <w:sz w:val="20"/>
              </w:rPr>
              <w:t>0</w:t>
            </w:r>
          </w:p>
          <w:p w14:paraId="6C0C16EA" w14:textId="77777777" w:rsidR="00492B8C" w:rsidRDefault="00492B8C" w:rsidP="007056D6">
            <w:pPr>
              <w:pStyle w:val="BasicParagraph"/>
              <w:spacing w:line="240" w:lineRule="auto"/>
              <w:ind w:left="176"/>
              <w:rPr>
                <w:rFonts w:asciiTheme="minorHAnsi" w:hAnsiTheme="minorHAnsi" w:cstheme="minorHAnsi"/>
                <w:b/>
                <w:sz w:val="20"/>
              </w:rPr>
            </w:pPr>
          </w:p>
          <w:p w14:paraId="26D805FF" w14:textId="77777777" w:rsidR="0075460C" w:rsidRPr="00311A63" w:rsidRDefault="00037519" w:rsidP="007056D6">
            <w:pPr>
              <w:pStyle w:val="BasicParagraph"/>
              <w:spacing w:line="240" w:lineRule="auto"/>
              <w:ind w:left="17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Sted</w:t>
            </w:r>
          </w:p>
          <w:p w14:paraId="486ACC32" w14:textId="77777777" w:rsidR="0075460C" w:rsidRPr="00311A63" w:rsidRDefault="0021785C" w:rsidP="007056D6">
            <w:pPr>
              <w:pStyle w:val="BasicParagraph"/>
              <w:spacing w:line="240" w:lineRule="auto"/>
              <w:ind w:left="17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Kursuscenter Nord</w:t>
            </w:r>
            <w:r w:rsidR="0050481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4287BB9" w14:textId="77777777" w:rsidR="0075460C" w:rsidRPr="00311A63" w:rsidRDefault="0021785C" w:rsidP="007056D6">
            <w:pPr>
              <w:pStyle w:val="BasicParagraph"/>
              <w:spacing w:line="240" w:lineRule="auto"/>
              <w:ind w:left="17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Hestkærvej</w:t>
            </w:r>
            <w:r w:rsidR="005E71CA">
              <w:rPr>
                <w:rFonts w:asciiTheme="minorHAnsi" w:hAnsiTheme="minorHAnsi" w:cstheme="minorHAnsi"/>
                <w:sz w:val="20"/>
              </w:rPr>
              <w:t xml:space="preserve"> 30</w:t>
            </w:r>
          </w:p>
          <w:p w14:paraId="601F2EB7" w14:textId="77777777" w:rsidR="0075460C" w:rsidRPr="00311A63" w:rsidRDefault="0075460C" w:rsidP="007056D6">
            <w:pPr>
              <w:pStyle w:val="BasicParagraph"/>
              <w:spacing w:line="240" w:lineRule="auto"/>
              <w:ind w:left="176"/>
              <w:rPr>
                <w:rFonts w:asciiTheme="minorHAnsi" w:hAnsiTheme="minorHAnsi" w:cstheme="minorHAnsi"/>
                <w:sz w:val="20"/>
              </w:rPr>
            </w:pPr>
            <w:r w:rsidRPr="00311A63">
              <w:rPr>
                <w:rFonts w:asciiTheme="minorHAnsi" w:hAnsiTheme="minorHAnsi" w:cstheme="minorHAnsi"/>
                <w:sz w:val="20"/>
              </w:rPr>
              <w:t>9800 Hjørring</w:t>
            </w:r>
          </w:p>
          <w:p w14:paraId="274FF966" w14:textId="77777777" w:rsidR="00492B8C" w:rsidRPr="00D84D9E" w:rsidRDefault="00492B8C" w:rsidP="00D84D9E">
            <w:pPr>
              <w:pStyle w:val="BasicParagraph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1F8C81" w14:textId="77777777" w:rsidR="0075460C" w:rsidRDefault="0075460C" w:rsidP="007056D6">
            <w:pPr>
              <w:pStyle w:val="BasicParagraph"/>
              <w:spacing w:line="240" w:lineRule="auto"/>
              <w:ind w:left="176"/>
              <w:rPr>
                <w:rFonts w:asciiTheme="minorHAnsi" w:hAnsiTheme="minorHAnsi" w:cstheme="minorHAnsi"/>
                <w:b/>
                <w:sz w:val="20"/>
              </w:rPr>
            </w:pPr>
            <w:r w:rsidRPr="00311A63">
              <w:rPr>
                <w:rFonts w:asciiTheme="minorHAnsi" w:hAnsiTheme="minorHAnsi" w:cstheme="minorHAnsi"/>
                <w:b/>
                <w:sz w:val="20"/>
              </w:rPr>
              <w:t>Tilmelding</w:t>
            </w:r>
          </w:p>
          <w:p w14:paraId="4F5E1185" w14:textId="77777777" w:rsidR="00057624" w:rsidRDefault="00057624" w:rsidP="007056D6">
            <w:pPr>
              <w:pStyle w:val="BasicParagraph"/>
              <w:spacing w:line="240" w:lineRule="auto"/>
              <w:ind w:left="17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voksenuddannelse</w:t>
            </w:r>
            <w:r w:rsidR="001A7CB3">
              <w:rPr>
                <w:rFonts w:asciiTheme="minorHAnsi" w:hAnsiTheme="minorHAnsi" w:cstheme="minorHAnsi"/>
                <w:sz w:val="20"/>
              </w:rPr>
              <w:t>.dk</w:t>
            </w:r>
            <w:r w:rsidR="007D7331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6D3014B" w14:textId="77777777" w:rsidR="00057624" w:rsidRDefault="00057624" w:rsidP="007056D6">
            <w:pPr>
              <w:pStyle w:val="BasicParagraph"/>
              <w:spacing w:line="240" w:lineRule="auto"/>
              <w:ind w:left="17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eller </w:t>
            </w:r>
          </w:p>
          <w:p w14:paraId="47E57C41" w14:textId="77777777" w:rsidR="00057624" w:rsidRDefault="00057624" w:rsidP="007056D6">
            <w:pPr>
              <w:pStyle w:val="BasicParagraph"/>
              <w:spacing w:line="240" w:lineRule="auto"/>
              <w:ind w:left="17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EUC Nords hjemmeside</w:t>
            </w:r>
          </w:p>
          <w:p w14:paraId="49DC9391" w14:textId="77777777" w:rsidR="001A7CB3" w:rsidRDefault="00057624" w:rsidP="00057624">
            <w:pPr>
              <w:pStyle w:val="BasicParagraph"/>
              <w:spacing w:line="240" w:lineRule="auto"/>
              <w:ind w:left="17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eller</w:t>
            </w:r>
          </w:p>
          <w:p w14:paraId="2E16063B" w14:textId="77777777" w:rsidR="00492B8C" w:rsidRPr="00492B8C" w:rsidRDefault="00492B8C" w:rsidP="007056D6">
            <w:pPr>
              <w:pStyle w:val="BasicParagraph"/>
              <w:spacing w:line="240" w:lineRule="auto"/>
              <w:ind w:left="176"/>
              <w:rPr>
                <w:rFonts w:asciiTheme="minorHAnsi" w:hAnsiTheme="minorHAnsi" w:cstheme="minorHAnsi"/>
                <w:sz w:val="20"/>
              </w:rPr>
            </w:pPr>
            <w:r w:rsidRPr="00492B8C">
              <w:rPr>
                <w:rFonts w:asciiTheme="minorHAnsi" w:hAnsiTheme="minorHAnsi" w:cstheme="minorHAnsi"/>
                <w:sz w:val="20"/>
              </w:rPr>
              <w:t xml:space="preserve">Kursussekretær </w:t>
            </w:r>
            <w:r w:rsidR="006C62C0">
              <w:rPr>
                <w:rFonts w:asciiTheme="minorHAnsi" w:hAnsiTheme="minorHAnsi" w:cstheme="minorHAnsi"/>
                <w:sz w:val="20"/>
              </w:rPr>
              <w:br/>
            </w:r>
            <w:r w:rsidRPr="00492B8C">
              <w:rPr>
                <w:rFonts w:asciiTheme="minorHAnsi" w:hAnsiTheme="minorHAnsi" w:cstheme="minorHAnsi"/>
                <w:sz w:val="20"/>
              </w:rPr>
              <w:t>Helle Dejligbjerg</w:t>
            </w:r>
          </w:p>
          <w:p w14:paraId="1DF9D622" w14:textId="77777777" w:rsidR="00492B8C" w:rsidRPr="00492B8C" w:rsidRDefault="00492B8C" w:rsidP="007056D6">
            <w:pPr>
              <w:pStyle w:val="BasicParagraph"/>
              <w:spacing w:line="240" w:lineRule="auto"/>
              <w:ind w:left="176"/>
              <w:rPr>
                <w:rFonts w:asciiTheme="minorHAnsi" w:hAnsiTheme="minorHAnsi" w:cstheme="minorHAnsi"/>
                <w:sz w:val="20"/>
              </w:rPr>
            </w:pPr>
            <w:r w:rsidRPr="00492B8C">
              <w:rPr>
                <w:rFonts w:asciiTheme="minorHAnsi" w:hAnsiTheme="minorHAnsi" w:cstheme="minorHAnsi"/>
                <w:sz w:val="20"/>
              </w:rPr>
              <w:t>7224 6351</w:t>
            </w:r>
          </w:p>
          <w:p w14:paraId="1498A1E2" w14:textId="77777777" w:rsidR="00492B8C" w:rsidRPr="00492B8C" w:rsidRDefault="00492B8C" w:rsidP="007056D6">
            <w:pPr>
              <w:pStyle w:val="BasicParagraph"/>
              <w:spacing w:line="240" w:lineRule="auto"/>
              <w:ind w:left="176"/>
              <w:rPr>
                <w:rFonts w:asciiTheme="minorHAnsi" w:hAnsiTheme="minorHAnsi" w:cstheme="minorHAnsi"/>
                <w:sz w:val="20"/>
              </w:rPr>
            </w:pPr>
            <w:r w:rsidRPr="00492B8C">
              <w:rPr>
                <w:rFonts w:asciiTheme="minorHAnsi" w:hAnsiTheme="minorHAnsi" w:cstheme="minorHAnsi"/>
                <w:sz w:val="20"/>
              </w:rPr>
              <w:t>hd@eucnord.dk</w:t>
            </w:r>
          </w:p>
          <w:p w14:paraId="3E87122D" w14:textId="77777777" w:rsidR="00492B8C" w:rsidRDefault="00492B8C" w:rsidP="00DC2085">
            <w:pPr>
              <w:pStyle w:val="BasicParagraph"/>
              <w:spacing w:line="240" w:lineRule="auto"/>
              <w:ind w:left="176"/>
              <w:rPr>
                <w:rFonts w:asciiTheme="minorHAnsi" w:hAnsiTheme="minorHAnsi" w:cstheme="minorHAnsi"/>
                <w:b/>
                <w:sz w:val="20"/>
              </w:rPr>
            </w:pPr>
          </w:p>
          <w:p w14:paraId="5ED10F3A" w14:textId="77777777" w:rsidR="00DE70CF" w:rsidRDefault="0075460C" w:rsidP="00DC2085">
            <w:pPr>
              <w:pStyle w:val="BasicParagraph"/>
              <w:spacing w:line="240" w:lineRule="auto"/>
              <w:ind w:left="176"/>
              <w:rPr>
                <w:rFonts w:asciiTheme="minorHAnsi" w:hAnsiTheme="minorHAnsi" w:cstheme="minorHAnsi"/>
                <w:b/>
                <w:sz w:val="20"/>
              </w:rPr>
            </w:pPr>
            <w:r w:rsidRPr="00311A63">
              <w:rPr>
                <w:rFonts w:asciiTheme="minorHAnsi" w:hAnsiTheme="minorHAnsi" w:cstheme="minorHAnsi"/>
                <w:b/>
                <w:sz w:val="20"/>
              </w:rPr>
              <w:t>Økonomi</w:t>
            </w:r>
          </w:p>
          <w:p w14:paraId="15421DD5" w14:textId="77777777" w:rsidR="00D82B47" w:rsidRDefault="00940741" w:rsidP="00D82B47">
            <w:pPr>
              <w:pStyle w:val="BasicParagraph"/>
              <w:spacing w:line="240" w:lineRule="auto"/>
              <w:ind w:left="17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Uddannelsen</w:t>
            </w:r>
            <w:r w:rsidR="00D82B47">
              <w:rPr>
                <w:rFonts w:asciiTheme="minorHAnsi" w:hAnsiTheme="minorHAnsi" w:cstheme="minorHAnsi"/>
                <w:sz w:val="20"/>
              </w:rPr>
              <w:t xml:space="preserve"> afholdes som AMU med </w:t>
            </w:r>
          </w:p>
          <w:p w14:paraId="247F2E3A" w14:textId="77777777" w:rsidR="00D82B47" w:rsidRPr="00DD027D" w:rsidRDefault="00D82B47" w:rsidP="00D82B47">
            <w:pPr>
              <w:pStyle w:val="BasicParagraph"/>
              <w:spacing w:line="240" w:lineRule="auto"/>
              <w:ind w:left="17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mulighed for at søge VEU-godtgørelse</w:t>
            </w:r>
          </w:p>
          <w:p w14:paraId="3E1D233D" w14:textId="77777777" w:rsidR="004E0E6B" w:rsidRPr="00D84D9E" w:rsidRDefault="004E0E6B" w:rsidP="00D84D9E">
            <w:pPr>
              <w:pStyle w:val="Basic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DDAF87" w14:textId="77777777" w:rsidR="004E0E6B" w:rsidRPr="00311A63" w:rsidRDefault="00671F54" w:rsidP="004E0E6B">
            <w:pPr>
              <w:tabs>
                <w:tab w:val="left" w:pos="6521"/>
              </w:tabs>
              <w:ind w:left="176" w:right="17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Yderligere oplysninger</w:t>
            </w:r>
          </w:p>
          <w:p w14:paraId="19A3BC1E" w14:textId="77777777" w:rsidR="0007459D" w:rsidRDefault="0007459D" w:rsidP="004E0E6B">
            <w:pPr>
              <w:tabs>
                <w:tab w:val="left" w:pos="6521"/>
              </w:tabs>
              <w:ind w:left="176" w:right="1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Underviser/konsulent</w:t>
            </w:r>
          </w:p>
          <w:p w14:paraId="397477EE" w14:textId="77777777" w:rsidR="004E0E6B" w:rsidRPr="00311A63" w:rsidRDefault="007A0811" w:rsidP="004E0E6B">
            <w:pPr>
              <w:tabs>
                <w:tab w:val="left" w:pos="6521"/>
              </w:tabs>
              <w:ind w:left="176" w:right="1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Ellen Thomsen</w:t>
            </w:r>
          </w:p>
          <w:p w14:paraId="4429C5AB" w14:textId="77777777" w:rsidR="00037519" w:rsidRDefault="007A0811" w:rsidP="004E0E6B">
            <w:pPr>
              <w:tabs>
                <w:tab w:val="left" w:pos="6521"/>
              </w:tabs>
              <w:ind w:left="176" w:right="1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7224 6863</w:t>
            </w:r>
            <w:r w:rsidR="004E0E6B" w:rsidRPr="00311A63">
              <w:rPr>
                <w:rFonts w:asciiTheme="minorHAnsi" w:hAnsiTheme="minorHAnsi" w:cstheme="minorHAnsi"/>
              </w:rPr>
              <w:t xml:space="preserve"> </w:t>
            </w:r>
          </w:p>
          <w:p w14:paraId="119113A8" w14:textId="77777777" w:rsidR="004E0E6B" w:rsidRPr="00311A63" w:rsidRDefault="007A0811" w:rsidP="004E0E6B">
            <w:pPr>
              <w:tabs>
                <w:tab w:val="left" w:pos="6521"/>
              </w:tabs>
              <w:ind w:left="176" w:right="1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emt</w:t>
            </w:r>
            <w:r w:rsidR="004E0E6B" w:rsidRPr="00311A63">
              <w:rPr>
                <w:rFonts w:asciiTheme="minorHAnsi" w:hAnsiTheme="minorHAnsi" w:cstheme="minorHAnsi"/>
              </w:rPr>
              <w:t xml:space="preserve">@eucnord.dk </w:t>
            </w:r>
          </w:p>
          <w:p w14:paraId="05ABC20B" w14:textId="77777777" w:rsidR="001B2940" w:rsidRDefault="001B2940" w:rsidP="001B2940">
            <w:pPr>
              <w:pStyle w:val="BasicParagraph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293FC157" w14:textId="77777777" w:rsidR="001B2940" w:rsidRPr="00311A63" w:rsidRDefault="001B2940" w:rsidP="001B2940">
            <w:pPr>
              <w:tabs>
                <w:tab w:val="left" w:pos="6521"/>
              </w:tabs>
              <w:ind w:left="176" w:right="175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DC8D256" w14:textId="77777777" w:rsidR="00201A0B" w:rsidRDefault="00201A0B" w:rsidP="007727D5"/>
    <w:sectPr w:rsidR="00201A0B" w:rsidSect="00850C42">
      <w:headerReference w:type="even" r:id="rId12"/>
      <w:headerReference w:type="default" r:id="rId13"/>
      <w:headerReference w:type="first" r:id="rId14"/>
      <w:footerReference w:type="first" r:id="rId15"/>
      <w:pgSz w:w="11907" w:h="16840" w:code="9"/>
      <w:pgMar w:top="1276" w:right="1080" w:bottom="284" w:left="1080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43B1F" w14:textId="77777777" w:rsidR="00EE119D" w:rsidRDefault="00EE119D">
      <w:r>
        <w:separator/>
      </w:r>
    </w:p>
    <w:p w14:paraId="3E8CC3C4" w14:textId="77777777" w:rsidR="00EE119D" w:rsidRDefault="00EE119D"/>
    <w:p w14:paraId="393F1630" w14:textId="77777777" w:rsidR="00EE119D" w:rsidRDefault="00EE119D" w:rsidP="00CF093C"/>
    <w:p w14:paraId="4442FD10" w14:textId="77777777" w:rsidR="00EE119D" w:rsidRDefault="00EE119D" w:rsidP="00311A63"/>
  </w:endnote>
  <w:endnote w:type="continuationSeparator" w:id="0">
    <w:p w14:paraId="0473D472" w14:textId="77777777" w:rsidR="00EE119D" w:rsidRDefault="00EE119D">
      <w:r>
        <w:continuationSeparator/>
      </w:r>
    </w:p>
    <w:p w14:paraId="6AA9D0EF" w14:textId="77777777" w:rsidR="00EE119D" w:rsidRDefault="00EE119D"/>
    <w:p w14:paraId="0FC15185" w14:textId="77777777" w:rsidR="00EE119D" w:rsidRDefault="00EE119D" w:rsidP="00CF093C"/>
    <w:p w14:paraId="066115FD" w14:textId="77777777" w:rsidR="00EE119D" w:rsidRDefault="00EE119D" w:rsidP="00311A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Cambria Math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1122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</w:tblCellMar>
      <w:tblLook w:val="04A0" w:firstRow="1" w:lastRow="0" w:firstColumn="1" w:lastColumn="0" w:noHBand="0" w:noVBand="1"/>
    </w:tblPr>
    <w:tblGrid>
      <w:gridCol w:w="2550"/>
      <w:gridCol w:w="6386"/>
      <w:gridCol w:w="2290"/>
    </w:tblGrid>
    <w:tr w:rsidR="00714D32" w:rsidRPr="00E52557" w14:paraId="2A60391C" w14:textId="77777777" w:rsidTr="006B7FFB">
      <w:trPr>
        <w:trHeight w:val="337"/>
      </w:trPr>
      <w:tc>
        <w:tcPr>
          <w:tcW w:w="2550" w:type="dxa"/>
        </w:tcPr>
        <w:p w14:paraId="49C6FE06" w14:textId="77777777" w:rsidR="00714D32" w:rsidRPr="00E52557" w:rsidRDefault="00714D32" w:rsidP="00714D32">
          <w:pPr>
            <w:pStyle w:val="Sidefod"/>
            <w:rPr>
              <w:rFonts w:asciiTheme="minorHAnsi" w:hAnsiTheme="minorHAnsi" w:cstheme="minorHAnsi"/>
            </w:rPr>
          </w:pPr>
          <w:r w:rsidRPr="00E52557">
            <w:rPr>
              <w:rFonts w:asciiTheme="minorHAnsi" w:hAnsiTheme="minorHAnsi" w:cstheme="minorHAnsi"/>
              <w:noProof/>
            </w:rPr>
            <w:drawing>
              <wp:inline distT="0" distB="0" distL="0" distR="0" wp14:anchorId="2F9F31BB" wp14:editId="0943904E">
                <wp:extent cx="1054800" cy="342000"/>
                <wp:effectExtent l="0" t="0" r="0" b="1270"/>
                <wp:docPr id="31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800" cy="34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6" w:type="dxa"/>
          <w:vAlign w:val="center"/>
        </w:tcPr>
        <w:p w14:paraId="720C14A1" w14:textId="77777777" w:rsidR="00714D32" w:rsidRPr="00E52557" w:rsidRDefault="00714D32" w:rsidP="00714D32">
          <w:pPr>
            <w:jc w:val="center"/>
            <w:rPr>
              <w:rFonts w:asciiTheme="minorHAnsi" w:hAnsiTheme="minorHAnsi" w:cstheme="minorHAnsi"/>
            </w:rPr>
          </w:pPr>
          <w:r w:rsidRPr="00E52557">
            <w:rPr>
              <w:rFonts w:asciiTheme="minorHAnsi" w:hAnsiTheme="minorHAnsi" w:cstheme="minorHAnsi"/>
              <w:noProof/>
            </w:rPr>
            <w:drawing>
              <wp:inline distT="0" distB="0" distL="0" distR="0" wp14:anchorId="0003AAC0" wp14:editId="27BA33E2">
                <wp:extent cx="1158240" cy="342900"/>
                <wp:effectExtent l="0" t="0" r="0" b="0"/>
                <wp:docPr id="32" name="Bille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0" w:type="dxa"/>
          <w:tcMar>
            <w:top w:w="0" w:type="dxa"/>
          </w:tcMar>
          <w:vAlign w:val="center"/>
        </w:tcPr>
        <w:p w14:paraId="54804645" w14:textId="77777777" w:rsidR="00714D32" w:rsidRDefault="00714D32" w:rsidP="00714D32">
          <w:pPr>
            <w:pStyle w:val="Sidefod"/>
            <w:spacing w:line="276" w:lineRule="auto"/>
            <w:jc w:val="right"/>
            <w:rPr>
              <w:rFonts w:ascii="Arial Narrow" w:hAnsi="Arial Narrow" w:cstheme="minorHAnsi"/>
              <w:sz w:val="18"/>
            </w:rPr>
          </w:pPr>
          <w:r w:rsidRPr="00E52557"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59264" behindDoc="1" locked="0" layoutInCell="1" allowOverlap="1" wp14:anchorId="2D653E6B" wp14:editId="201863F4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741045" cy="341630"/>
                <wp:effectExtent l="0" t="0" r="1905" b="1270"/>
                <wp:wrapTight wrapText="bothSides">
                  <wp:wrapPolygon edited="0">
                    <wp:start x="0" y="0"/>
                    <wp:lineTo x="0" y="20476"/>
                    <wp:lineTo x="21100" y="20476"/>
                    <wp:lineTo x="21100" y="0"/>
                    <wp:lineTo x="0" y="0"/>
                  </wp:wrapPolygon>
                </wp:wrapTight>
                <wp:docPr id="33" name="Billede 33" descr="C:\Users\emt\OneDrive - EUC Nord\Pictures\Billeder\EUC Nord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C:\Users\emt\OneDrive - EUC Nord\Pictures\Billeder\EUC Nord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4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814A08D" w14:textId="77777777" w:rsidR="00714D32" w:rsidRPr="00E52557" w:rsidRDefault="00714D32" w:rsidP="00714D32">
          <w:pPr>
            <w:pStyle w:val="Sidefod"/>
            <w:spacing w:line="276" w:lineRule="auto"/>
            <w:jc w:val="right"/>
            <w:rPr>
              <w:rFonts w:asciiTheme="minorHAnsi" w:hAnsiTheme="minorHAnsi" w:cstheme="minorHAnsi"/>
            </w:rPr>
          </w:pPr>
          <w:r w:rsidRPr="00D95B68">
            <w:rPr>
              <w:rFonts w:ascii="Arial Narrow" w:hAnsi="Arial Narrow" w:cstheme="minorHAnsi"/>
              <w:sz w:val="18"/>
            </w:rPr>
            <w:t>-</w:t>
          </w:r>
          <w:r>
            <w:rPr>
              <w:rFonts w:ascii="Arial Narrow" w:hAnsi="Arial Narrow" w:cstheme="minorHAnsi"/>
              <w:sz w:val="18"/>
            </w:rPr>
            <w:t xml:space="preserve"> </w:t>
          </w:r>
          <w:r w:rsidRPr="00E4438C">
            <w:rPr>
              <w:rFonts w:ascii="Arial Narrow" w:hAnsi="Arial Narrow" w:cstheme="minorHAnsi"/>
              <w:sz w:val="18"/>
            </w:rPr>
            <w:t>en del af</w:t>
          </w:r>
        </w:p>
      </w:tc>
    </w:tr>
  </w:tbl>
  <w:p w14:paraId="487BB2A0" w14:textId="77777777" w:rsidR="008856F4" w:rsidRPr="00714D32" w:rsidRDefault="008856F4" w:rsidP="00714D3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73379" w14:textId="77777777" w:rsidR="00EE119D" w:rsidRDefault="00EE119D">
      <w:r>
        <w:separator/>
      </w:r>
    </w:p>
    <w:p w14:paraId="4D4E6B45" w14:textId="77777777" w:rsidR="00EE119D" w:rsidRDefault="00EE119D"/>
    <w:p w14:paraId="54760663" w14:textId="77777777" w:rsidR="00EE119D" w:rsidRDefault="00EE119D" w:rsidP="00CF093C"/>
    <w:p w14:paraId="4EDFF960" w14:textId="77777777" w:rsidR="00EE119D" w:rsidRDefault="00EE119D" w:rsidP="00311A63"/>
  </w:footnote>
  <w:footnote w:type="continuationSeparator" w:id="0">
    <w:p w14:paraId="12450162" w14:textId="77777777" w:rsidR="00EE119D" w:rsidRDefault="00EE119D">
      <w:r>
        <w:continuationSeparator/>
      </w:r>
    </w:p>
    <w:p w14:paraId="7C52CB3D" w14:textId="77777777" w:rsidR="00EE119D" w:rsidRDefault="00EE119D"/>
    <w:p w14:paraId="0F4BE92C" w14:textId="77777777" w:rsidR="00EE119D" w:rsidRDefault="00EE119D" w:rsidP="00CF093C"/>
    <w:p w14:paraId="6E3CFE8B" w14:textId="77777777" w:rsidR="00EE119D" w:rsidRDefault="00EE119D" w:rsidP="00311A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1BEC3" w14:textId="77777777" w:rsidR="009B7AB8" w:rsidRDefault="009C5BEB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9B7AB8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B903108" w14:textId="77777777" w:rsidR="009B7AB8" w:rsidRDefault="009B7AB8">
    <w:pPr>
      <w:pStyle w:val="Sidehoved"/>
      <w:ind w:right="360"/>
    </w:pPr>
  </w:p>
  <w:p w14:paraId="25B5D2DB" w14:textId="77777777" w:rsidR="00426F1B" w:rsidRDefault="00426F1B"/>
  <w:p w14:paraId="4B66D1F5" w14:textId="77777777" w:rsidR="00426F1B" w:rsidRDefault="00426F1B" w:rsidP="00CF093C"/>
  <w:p w14:paraId="429178E6" w14:textId="77777777" w:rsidR="00426F1B" w:rsidRDefault="00426F1B" w:rsidP="00311A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986AF" w14:textId="77777777" w:rsidR="009B7AB8" w:rsidRDefault="009C5BEB">
    <w:pPr>
      <w:pStyle w:val="Sidehoved"/>
      <w:framePr w:wrap="around" w:vAnchor="text" w:hAnchor="page" w:x="9649" w:y="589"/>
      <w:rPr>
        <w:rStyle w:val="Sidetal"/>
      </w:rPr>
    </w:pPr>
    <w:r>
      <w:rPr>
        <w:rStyle w:val="Sidetal"/>
      </w:rPr>
      <w:fldChar w:fldCharType="begin"/>
    </w:r>
    <w:r w:rsidR="009B7AB8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D7331">
      <w:rPr>
        <w:rStyle w:val="Sidetal"/>
        <w:noProof/>
      </w:rPr>
      <w:t>2</w:t>
    </w:r>
    <w:r>
      <w:rPr>
        <w:rStyle w:val="Sidetal"/>
      </w:rPr>
      <w:fldChar w:fldCharType="end"/>
    </w:r>
  </w:p>
  <w:p w14:paraId="4CB0C370" w14:textId="77777777" w:rsidR="009B7AB8" w:rsidRDefault="009B7AB8" w:rsidP="001D147B">
    <w:pPr>
      <w:pStyle w:val="Sidehoved"/>
      <w:ind w:right="360"/>
    </w:pPr>
  </w:p>
  <w:p w14:paraId="34466DB0" w14:textId="77777777" w:rsidR="00426F1B" w:rsidRDefault="00426F1B"/>
  <w:p w14:paraId="0CEAD627" w14:textId="77777777" w:rsidR="00426F1B" w:rsidRDefault="00426F1B" w:rsidP="00CF093C"/>
  <w:p w14:paraId="28264826" w14:textId="77777777" w:rsidR="00426F1B" w:rsidRDefault="00426F1B" w:rsidP="00311A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DEA9D" w14:textId="77777777" w:rsidR="009B7AB8" w:rsidRDefault="007021C5">
    <w:pPr>
      <w:pStyle w:val="Sidehoved"/>
    </w:pPr>
    <w:r w:rsidRPr="007021C5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C40"/>
    <w:multiLevelType w:val="multilevel"/>
    <w:tmpl w:val="6AD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74699"/>
    <w:multiLevelType w:val="multilevel"/>
    <w:tmpl w:val="2490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29CD"/>
    <w:multiLevelType w:val="hybridMultilevel"/>
    <w:tmpl w:val="EE68B5CA"/>
    <w:lvl w:ilvl="0" w:tplc="8618C14A">
      <w:numFmt w:val="bullet"/>
      <w:lvlText w:val="-"/>
      <w:lvlJc w:val="left"/>
      <w:pPr>
        <w:ind w:left="2970" w:hanging="360"/>
      </w:pPr>
      <w:rPr>
        <w:rFonts w:ascii="Gill Sans MT" w:eastAsia="Times New Roman" w:hAnsi="Gill Sans MT" w:cs="Gill Sans MT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0F4E5D06"/>
    <w:multiLevelType w:val="hybridMultilevel"/>
    <w:tmpl w:val="FA6817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643ED"/>
    <w:multiLevelType w:val="hybridMultilevel"/>
    <w:tmpl w:val="28F81140"/>
    <w:lvl w:ilvl="0" w:tplc="76B807D8">
      <w:start w:val="1"/>
      <w:numFmt w:val="bullet"/>
      <w:lvlText w:val=""/>
      <w:lvlJc w:val="left"/>
      <w:pPr>
        <w:tabs>
          <w:tab w:val="num" w:pos="0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96625"/>
    <w:multiLevelType w:val="hybridMultilevel"/>
    <w:tmpl w:val="AB8C9B28"/>
    <w:lvl w:ilvl="0" w:tplc="040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3DBA53E2"/>
    <w:multiLevelType w:val="hybridMultilevel"/>
    <w:tmpl w:val="D36ECBFE"/>
    <w:lvl w:ilvl="0" w:tplc="76B807D8">
      <w:start w:val="1"/>
      <w:numFmt w:val="bullet"/>
      <w:lvlText w:val=""/>
      <w:lvlJc w:val="left"/>
      <w:pPr>
        <w:tabs>
          <w:tab w:val="num" w:pos="0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62B89"/>
    <w:multiLevelType w:val="hybridMultilevel"/>
    <w:tmpl w:val="A60CCA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75180"/>
    <w:multiLevelType w:val="hybridMultilevel"/>
    <w:tmpl w:val="C870F4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E0FEE"/>
    <w:multiLevelType w:val="hybridMultilevel"/>
    <w:tmpl w:val="846228B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215CC5"/>
    <w:multiLevelType w:val="hybridMultilevel"/>
    <w:tmpl w:val="7C540A10"/>
    <w:lvl w:ilvl="0" w:tplc="76B807D8">
      <w:start w:val="1"/>
      <w:numFmt w:val="bullet"/>
      <w:lvlText w:val=""/>
      <w:lvlJc w:val="left"/>
      <w:pPr>
        <w:tabs>
          <w:tab w:val="num" w:pos="0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17026"/>
    <w:multiLevelType w:val="hybridMultilevel"/>
    <w:tmpl w:val="6338DB62"/>
    <w:lvl w:ilvl="0" w:tplc="F1FAB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E6C36">
      <w:start w:val="1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EC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AC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AE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10D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A6D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61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AC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3E13561"/>
    <w:multiLevelType w:val="hybridMultilevel"/>
    <w:tmpl w:val="0BA4EC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84B26"/>
    <w:multiLevelType w:val="hybridMultilevel"/>
    <w:tmpl w:val="75162888"/>
    <w:lvl w:ilvl="0" w:tplc="534295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2F5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0CE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E08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1014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14AE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1489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A6F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FE4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01BF1"/>
    <w:multiLevelType w:val="hybridMultilevel"/>
    <w:tmpl w:val="3F3E98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94CAF"/>
    <w:multiLevelType w:val="hybridMultilevel"/>
    <w:tmpl w:val="425C1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13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14"/>
  </w:num>
  <w:num w:numId="1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0B"/>
    <w:rsid w:val="00006A62"/>
    <w:rsid w:val="000075AD"/>
    <w:rsid w:val="0001513A"/>
    <w:rsid w:val="00021016"/>
    <w:rsid w:val="00024934"/>
    <w:rsid w:val="00037519"/>
    <w:rsid w:val="00055F65"/>
    <w:rsid w:val="00057624"/>
    <w:rsid w:val="0006410C"/>
    <w:rsid w:val="00066398"/>
    <w:rsid w:val="00073F49"/>
    <w:rsid w:val="0007459D"/>
    <w:rsid w:val="00081F99"/>
    <w:rsid w:val="000A5A6A"/>
    <w:rsid w:val="000B277F"/>
    <w:rsid w:val="000B344E"/>
    <w:rsid w:val="000B3D86"/>
    <w:rsid w:val="000B5063"/>
    <w:rsid w:val="000B543C"/>
    <w:rsid w:val="000D380B"/>
    <w:rsid w:val="000D70BD"/>
    <w:rsid w:val="000D7241"/>
    <w:rsid w:val="000F7D43"/>
    <w:rsid w:val="00107DD3"/>
    <w:rsid w:val="00110DB0"/>
    <w:rsid w:val="00116604"/>
    <w:rsid w:val="00116AD3"/>
    <w:rsid w:val="0012267B"/>
    <w:rsid w:val="00133A49"/>
    <w:rsid w:val="00142F8C"/>
    <w:rsid w:val="0017347C"/>
    <w:rsid w:val="0017528C"/>
    <w:rsid w:val="001A6677"/>
    <w:rsid w:val="001A7CB3"/>
    <w:rsid w:val="001B2940"/>
    <w:rsid w:val="001B495C"/>
    <w:rsid w:val="001B4FB5"/>
    <w:rsid w:val="001D147B"/>
    <w:rsid w:val="001E2571"/>
    <w:rsid w:val="00201519"/>
    <w:rsid w:val="00201A0B"/>
    <w:rsid w:val="0021785C"/>
    <w:rsid w:val="002351D0"/>
    <w:rsid w:val="00237E4E"/>
    <w:rsid w:val="00247289"/>
    <w:rsid w:val="002538E5"/>
    <w:rsid w:val="002815C8"/>
    <w:rsid w:val="0028437B"/>
    <w:rsid w:val="00297E95"/>
    <w:rsid w:val="002A3568"/>
    <w:rsid w:val="002B29F9"/>
    <w:rsid w:val="002B7F0B"/>
    <w:rsid w:val="002B7F50"/>
    <w:rsid w:val="002C10E5"/>
    <w:rsid w:val="002C131F"/>
    <w:rsid w:val="002F4A36"/>
    <w:rsid w:val="003011FD"/>
    <w:rsid w:val="00311A63"/>
    <w:rsid w:val="003275DF"/>
    <w:rsid w:val="003404FB"/>
    <w:rsid w:val="0034716B"/>
    <w:rsid w:val="00350247"/>
    <w:rsid w:val="003522F3"/>
    <w:rsid w:val="003537B1"/>
    <w:rsid w:val="00354897"/>
    <w:rsid w:val="00365734"/>
    <w:rsid w:val="00385CF1"/>
    <w:rsid w:val="00387C7A"/>
    <w:rsid w:val="00394F01"/>
    <w:rsid w:val="003C18DF"/>
    <w:rsid w:val="003C3D8B"/>
    <w:rsid w:val="003D4348"/>
    <w:rsid w:val="003D715A"/>
    <w:rsid w:val="003E75F8"/>
    <w:rsid w:val="003F501D"/>
    <w:rsid w:val="00402384"/>
    <w:rsid w:val="00426F1B"/>
    <w:rsid w:val="004409EE"/>
    <w:rsid w:val="0045234D"/>
    <w:rsid w:val="004720BF"/>
    <w:rsid w:val="0047273B"/>
    <w:rsid w:val="004824BD"/>
    <w:rsid w:val="00482F19"/>
    <w:rsid w:val="0048546C"/>
    <w:rsid w:val="00492B8C"/>
    <w:rsid w:val="0049310F"/>
    <w:rsid w:val="004A1BEF"/>
    <w:rsid w:val="004A7BC0"/>
    <w:rsid w:val="004B2EEF"/>
    <w:rsid w:val="004C708C"/>
    <w:rsid w:val="004C777F"/>
    <w:rsid w:val="004E0E6B"/>
    <w:rsid w:val="004F016C"/>
    <w:rsid w:val="00501456"/>
    <w:rsid w:val="00504810"/>
    <w:rsid w:val="00534BF1"/>
    <w:rsid w:val="005670B7"/>
    <w:rsid w:val="0057331E"/>
    <w:rsid w:val="00595128"/>
    <w:rsid w:val="00597FB0"/>
    <w:rsid w:val="005A5268"/>
    <w:rsid w:val="005B2B53"/>
    <w:rsid w:val="005C1850"/>
    <w:rsid w:val="005C5A09"/>
    <w:rsid w:val="005E03BA"/>
    <w:rsid w:val="005E71CA"/>
    <w:rsid w:val="005F647D"/>
    <w:rsid w:val="006011EA"/>
    <w:rsid w:val="0061390E"/>
    <w:rsid w:val="0062245F"/>
    <w:rsid w:val="00634980"/>
    <w:rsid w:val="00641A6D"/>
    <w:rsid w:val="006437B7"/>
    <w:rsid w:val="0065339E"/>
    <w:rsid w:val="00656A5A"/>
    <w:rsid w:val="00662097"/>
    <w:rsid w:val="006704CA"/>
    <w:rsid w:val="00671F54"/>
    <w:rsid w:val="00677460"/>
    <w:rsid w:val="006A104B"/>
    <w:rsid w:val="006B7272"/>
    <w:rsid w:val="006C285D"/>
    <w:rsid w:val="006C62C0"/>
    <w:rsid w:val="006D7FFD"/>
    <w:rsid w:val="007021C5"/>
    <w:rsid w:val="00703012"/>
    <w:rsid w:val="007056D6"/>
    <w:rsid w:val="00710079"/>
    <w:rsid w:val="00714D32"/>
    <w:rsid w:val="00732033"/>
    <w:rsid w:val="0073222D"/>
    <w:rsid w:val="00740AA9"/>
    <w:rsid w:val="00743605"/>
    <w:rsid w:val="0075460C"/>
    <w:rsid w:val="00762DF3"/>
    <w:rsid w:val="007727D5"/>
    <w:rsid w:val="0077423E"/>
    <w:rsid w:val="00781288"/>
    <w:rsid w:val="007A0811"/>
    <w:rsid w:val="007C5A43"/>
    <w:rsid w:val="007C6F78"/>
    <w:rsid w:val="007D7331"/>
    <w:rsid w:val="007E0457"/>
    <w:rsid w:val="007E0A67"/>
    <w:rsid w:val="007E7559"/>
    <w:rsid w:val="00811654"/>
    <w:rsid w:val="00817B83"/>
    <w:rsid w:val="00817D89"/>
    <w:rsid w:val="0083287F"/>
    <w:rsid w:val="00850C42"/>
    <w:rsid w:val="0085288D"/>
    <w:rsid w:val="008534F9"/>
    <w:rsid w:val="00856FFB"/>
    <w:rsid w:val="0086263C"/>
    <w:rsid w:val="0087728F"/>
    <w:rsid w:val="008856F4"/>
    <w:rsid w:val="008B5157"/>
    <w:rsid w:val="008B52BB"/>
    <w:rsid w:val="008D2A5B"/>
    <w:rsid w:val="008D6F22"/>
    <w:rsid w:val="008E2F38"/>
    <w:rsid w:val="00903449"/>
    <w:rsid w:val="00905EFC"/>
    <w:rsid w:val="009116CD"/>
    <w:rsid w:val="00914322"/>
    <w:rsid w:val="00915F0F"/>
    <w:rsid w:val="00917D41"/>
    <w:rsid w:val="00925F9D"/>
    <w:rsid w:val="0093411F"/>
    <w:rsid w:val="00940741"/>
    <w:rsid w:val="00947DAD"/>
    <w:rsid w:val="0095447E"/>
    <w:rsid w:val="00963F7F"/>
    <w:rsid w:val="00982BAA"/>
    <w:rsid w:val="009A7F86"/>
    <w:rsid w:val="009B113A"/>
    <w:rsid w:val="009B7AB8"/>
    <w:rsid w:val="009C313F"/>
    <w:rsid w:val="009C3944"/>
    <w:rsid w:val="009C5BEB"/>
    <w:rsid w:val="009D086D"/>
    <w:rsid w:val="009E1EE4"/>
    <w:rsid w:val="00A36A09"/>
    <w:rsid w:val="00A4208E"/>
    <w:rsid w:val="00A60A56"/>
    <w:rsid w:val="00A71378"/>
    <w:rsid w:val="00A719AB"/>
    <w:rsid w:val="00A80EDF"/>
    <w:rsid w:val="00AA0C1D"/>
    <w:rsid w:val="00AA1BA0"/>
    <w:rsid w:val="00AA465C"/>
    <w:rsid w:val="00AC3659"/>
    <w:rsid w:val="00AD5246"/>
    <w:rsid w:val="00AE0A7D"/>
    <w:rsid w:val="00AE3343"/>
    <w:rsid w:val="00B02B42"/>
    <w:rsid w:val="00B065A5"/>
    <w:rsid w:val="00B7387A"/>
    <w:rsid w:val="00B750C2"/>
    <w:rsid w:val="00B8696D"/>
    <w:rsid w:val="00B90E6E"/>
    <w:rsid w:val="00B95AA7"/>
    <w:rsid w:val="00BA2020"/>
    <w:rsid w:val="00BC3524"/>
    <w:rsid w:val="00BD47C2"/>
    <w:rsid w:val="00BE47B3"/>
    <w:rsid w:val="00BE786F"/>
    <w:rsid w:val="00C05301"/>
    <w:rsid w:val="00C10210"/>
    <w:rsid w:val="00C27C39"/>
    <w:rsid w:val="00C46BFF"/>
    <w:rsid w:val="00C57925"/>
    <w:rsid w:val="00C64965"/>
    <w:rsid w:val="00C72EE5"/>
    <w:rsid w:val="00C745ED"/>
    <w:rsid w:val="00C85D39"/>
    <w:rsid w:val="00CC7950"/>
    <w:rsid w:val="00CD788A"/>
    <w:rsid w:val="00CE5E44"/>
    <w:rsid w:val="00CE7A62"/>
    <w:rsid w:val="00CF093C"/>
    <w:rsid w:val="00CF1635"/>
    <w:rsid w:val="00CF2DFB"/>
    <w:rsid w:val="00CF306F"/>
    <w:rsid w:val="00CF31AF"/>
    <w:rsid w:val="00CF3E20"/>
    <w:rsid w:val="00CF5C4C"/>
    <w:rsid w:val="00D24CA7"/>
    <w:rsid w:val="00D34A07"/>
    <w:rsid w:val="00D456F6"/>
    <w:rsid w:val="00D6160C"/>
    <w:rsid w:val="00D63D17"/>
    <w:rsid w:val="00D67DA9"/>
    <w:rsid w:val="00D82B47"/>
    <w:rsid w:val="00D84D9E"/>
    <w:rsid w:val="00D864E2"/>
    <w:rsid w:val="00D91BA4"/>
    <w:rsid w:val="00DA2DA0"/>
    <w:rsid w:val="00DA45B4"/>
    <w:rsid w:val="00DA7313"/>
    <w:rsid w:val="00DC2085"/>
    <w:rsid w:val="00DC6A91"/>
    <w:rsid w:val="00DD027D"/>
    <w:rsid w:val="00DD33EC"/>
    <w:rsid w:val="00DD7E6B"/>
    <w:rsid w:val="00DE70CF"/>
    <w:rsid w:val="00DF7093"/>
    <w:rsid w:val="00E00192"/>
    <w:rsid w:val="00E02AB6"/>
    <w:rsid w:val="00E06621"/>
    <w:rsid w:val="00E07874"/>
    <w:rsid w:val="00E20CBF"/>
    <w:rsid w:val="00E3629D"/>
    <w:rsid w:val="00E50110"/>
    <w:rsid w:val="00E521C1"/>
    <w:rsid w:val="00E5366E"/>
    <w:rsid w:val="00E5758A"/>
    <w:rsid w:val="00E65BE0"/>
    <w:rsid w:val="00E73F10"/>
    <w:rsid w:val="00E924A8"/>
    <w:rsid w:val="00E97CCE"/>
    <w:rsid w:val="00EB57A4"/>
    <w:rsid w:val="00EC6B4C"/>
    <w:rsid w:val="00EE119D"/>
    <w:rsid w:val="00EF4414"/>
    <w:rsid w:val="00F15A2D"/>
    <w:rsid w:val="00F17AE2"/>
    <w:rsid w:val="00F35F04"/>
    <w:rsid w:val="00F35FB4"/>
    <w:rsid w:val="00F37FB2"/>
    <w:rsid w:val="00F55F43"/>
    <w:rsid w:val="00F63D39"/>
    <w:rsid w:val="00F72DAB"/>
    <w:rsid w:val="00F741C1"/>
    <w:rsid w:val="00F748F1"/>
    <w:rsid w:val="00F753BE"/>
    <w:rsid w:val="00F821B0"/>
    <w:rsid w:val="00FC3EA2"/>
    <w:rsid w:val="00FD6642"/>
    <w:rsid w:val="00FE2102"/>
    <w:rsid w:val="00FF0138"/>
    <w:rsid w:val="00FF2F46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19FDDB7"/>
  <w15:docId w15:val="{5885B5EB-A7A7-4987-BDF2-5EA93B1D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21B0"/>
    <w:rPr>
      <w:rFonts w:ascii="Arial" w:hAnsi="Arial"/>
    </w:rPr>
  </w:style>
  <w:style w:type="paragraph" w:styleId="Overskrift1">
    <w:name w:val="heading 1"/>
    <w:basedOn w:val="Normal"/>
    <w:next w:val="Normal"/>
    <w:qFormat/>
    <w:rsid w:val="00CF093C"/>
    <w:pPr>
      <w:keepNext/>
      <w:spacing w:line="300" w:lineRule="atLeast"/>
      <w:outlineLvl w:val="0"/>
    </w:pPr>
    <w:rPr>
      <w:rFonts w:ascii="Merriweather" w:hAnsi="Merriweather"/>
      <w:b/>
      <w:sz w:val="5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CF093C"/>
    <w:pPr>
      <w:outlineLvl w:val="1"/>
    </w:pPr>
    <w:rPr>
      <w:sz w:val="40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55F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F821B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F821B0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821B0"/>
  </w:style>
  <w:style w:type="character" w:styleId="Hyperlink">
    <w:name w:val="Hyperlink"/>
    <w:basedOn w:val="Standardskrifttypeiafsnit"/>
    <w:rsid w:val="00E20CBF"/>
    <w:rPr>
      <w:color w:val="0000FF"/>
      <w:u w:val="single"/>
    </w:rPr>
  </w:style>
  <w:style w:type="paragraph" w:styleId="Markeringsbobletekst">
    <w:name w:val="Balloon Text"/>
    <w:basedOn w:val="Normal"/>
    <w:semiHidden/>
    <w:rsid w:val="00917D4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521C1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73222D"/>
    <w:rPr>
      <w:rFonts w:ascii="Arial" w:hAnsi="Arial"/>
    </w:rPr>
  </w:style>
  <w:style w:type="paragraph" w:styleId="Listeafsnit">
    <w:name w:val="List Paragraph"/>
    <w:basedOn w:val="Normal"/>
    <w:uiPriority w:val="34"/>
    <w:qFormat/>
    <w:rsid w:val="008B52BB"/>
    <w:pPr>
      <w:ind w:left="720"/>
      <w:contextualSpacing/>
    </w:pPr>
  </w:style>
  <w:style w:type="table" w:styleId="Tabel-Gitter">
    <w:name w:val="Table Grid"/>
    <w:basedOn w:val="Tabel-Normal"/>
    <w:rsid w:val="002B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rkgray">
    <w:name w:val="darkgray"/>
    <w:basedOn w:val="Standardskrifttypeiafsnit"/>
    <w:rsid w:val="002B7F0B"/>
  </w:style>
  <w:style w:type="character" w:customStyle="1" w:styleId="Overskrift2Tegn">
    <w:name w:val="Overskrift 2 Tegn"/>
    <w:basedOn w:val="Standardskrifttypeiafsnit"/>
    <w:link w:val="Overskrift2"/>
    <w:uiPriority w:val="9"/>
    <w:rsid w:val="00CF093C"/>
    <w:rPr>
      <w:rFonts w:ascii="Merriweather" w:hAnsi="Merriweather"/>
      <w:b/>
      <w:sz w:val="40"/>
    </w:rPr>
  </w:style>
  <w:style w:type="paragraph" w:styleId="Titel">
    <w:name w:val="Title"/>
    <w:basedOn w:val="Normal"/>
    <w:next w:val="Normal"/>
    <w:link w:val="TitelTegn"/>
    <w:qFormat/>
    <w:rsid w:val="009341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9341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93411F"/>
    <w:pPr>
      <w:spacing w:before="100" w:beforeAutospacing="1" w:after="100" w:afterAutospacing="1"/>
    </w:pPr>
    <w:rPr>
      <w:rFonts w:ascii="Times New Roman" w:hAnsi="Times New Roman"/>
    </w:rPr>
  </w:style>
  <w:style w:type="paragraph" w:styleId="Billedtekst">
    <w:name w:val="caption"/>
    <w:basedOn w:val="Normal"/>
    <w:next w:val="Normal"/>
    <w:unhideWhenUsed/>
    <w:qFormat/>
    <w:rsid w:val="00A7137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4E0E6B"/>
    <w:rPr>
      <w:color w:val="605E5C"/>
      <w:shd w:val="clear" w:color="auto" w:fill="E1DFDD"/>
    </w:rPr>
  </w:style>
  <w:style w:type="character" w:customStyle="1" w:styleId="Overskrift4Tegn">
    <w:name w:val="Overskrift 4 Tegn"/>
    <w:basedOn w:val="Standardskrifttypeiafsnit"/>
    <w:link w:val="Overskrift4"/>
    <w:semiHidden/>
    <w:rsid w:val="00055F6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ag-manchet">
    <w:name w:val="fag-manchet"/>
    <w:basedOn w:val="Normal"/>
    <w:rsid w:val="00055F65"/>
    <w:pPr>
      <w:spacing w:after="300"/>
    </w:pPr>
    <w:rPr>
      <w:rFonts w:ascii="Times New Roman" w:hAnsi="Times New Roman"/>
      <w:sz w:val="24"/>
      <w:szCs w:val="24"/>
    </w:rPr>
  </w:style>
  <w:style w:type="paragraph" w:customStyle="1" w:styleId="fag-beskrivelse">
    <w:name w:val="fag-beskrivelse"/>
    <w:basedOn w:val="Normal"/>
    <w:rsid w:val="00055F65"/>
    <w:pPr>
      <w:spacing w:after="135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0825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427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2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097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46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34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single" w:sz="6" w:space="0" w:color="AFAAA4"/>
                                                        <w:left w:val="single" w:sz="6" w:space="0" w:color="AFAAA4"/>
                                                        <w:bottom w:val="single" w:sz="6" w:space="0" w:color="AFAAA4"/>
                                                        <w:right w:val="single" w:sz="6" w:space="0" w:color="AFAAA4"/>
                                                      </w:divBdr>
                                                      <w:divsChild>
                                                        <w:div w:id="20791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gi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lederne.dk/lh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bo\AppData\Roaming\Microsoft\Skabeloner\EUC%20JHJ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E113E9A9C1540B2285B30D87D6DBC" ma:contentTypeVersion="16" ma:contentTypeDescription="Create a new document." ma:contentTypeScope="" ma:versionID="0569d6f4b5e780aa652e069bc24d12e0">
  <xsd:schema xmlns:xsd="http://www.w3.org/2001/XMLSchema" xmlns:xs="http://www.w3.org/2001/XMLSchema" xmlns:p="http://schemas.microsoft.com/office/2006/metadata/properties" xmlns:ns1="http://schemas.microsoft.com/sharepoint/v3" xmlns:ns2="970a3392-0672-4d55-a967-d5ea90ee0b10" xmlns:ns3="6cc536b6-751d-424a-a8a2-52c8d50dacb1" targetNamespace="http://schemas.microsoft.com/office/2006/metadata/properties" ma:root="true" ma:fieldsID="0056405a40832747834160dd3ae091bf" ns1:_="" ns2:_="" ns3:_="">
    <xsd:import namespace="http://schemas.microsoft.com/sharepoint/v3"/>
    <xsd:import namespace="970a3392-0672-4d55-a967-d5ea90ee0b10"/>
    <xsd:import namespace="6cc536b6-751d-424a-a8a2-52c8d50d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a3392-0672-4d55-a967-d5ea90ee0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536b6-751d-424a-a8a2-52c8d50d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AF0F6C-2199-464D-9AFA-C29696EF0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a3392-0672-4d55-a967-d5ea90ee0b10"/>
    <ds:schemaRef ds:uri="6cc536b6-751d-424a-a8a2-52c8d50da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B093C-CFB4-407A-9DC4-7F210BC05B13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cc536b6-751d-424a-a8a2-52c8d50dacb1"/>
    <ds:schemaRef ds:uri="970a3392-0672-4d55-a967-d5ea90ee0b1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B4535A-D2C7-4A86-A177-6251B583FA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EUC JHJ</Template>
  <TotalTime>2</TotalTime>
  <Pages>1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EUC Nord brev mpk</vt:lpstr>
    </vt:vector>
  </TitlesOfParts>
  <Company>EUC Nord</Company>
  <LinksUpToDate>false</LinksUpToDate>
  <CharactersWithSpaces>2101</CharactersWithSpaces>
  <SharedDoc>false</SharedDoc>
  <HLinks>
    <vt:vector size="18" baseType="variant">
      <vt:variant>
        <vt:i4>7143548</vt:i4>
      </vt:variant>
      <vt:variant>
        <vt:i4>11</vt:i4>
      </vt:variant>
      <vt:variant>
        <vt:i4>0</vt:i4>
      </vt:variant>
      <vt:variant>
        <vt:i4>5</vt:i4>
      </vt:variant>
      <vt:variant>
        <vt:lpwstr>http://www.eucnord.dk/</vt:lpwstr>
      </vt:variant>
      <vt:variant>
        <vt:lpwstr/>
      </vt:variant>
      <vt:variant>
        <vt:i4>7143548</vt:i4>
      </vt:variant>
      <vt:variant>
        <vt:i4>8</vt:i4>
      </vt:variant>
      <vt:variant>
        <vt:i4>0</vt:i4>
      </vt:variant>
      <vt:variant>
        <vt:i4>5</vt:i4>
      </vt:variant>
      <vt:variant>
        <vt:lpwstr>http://www.eucnord.dk/</vt:lpwstr>
      </vt:variant>
      <vt:variant>
        <vt:lpwstr/>
      </vt:variant>
      <vt:variant>
        <vt:i4>65570</vt:i4>
      </vt:variant>
      <vt:variant>
        <vt:i4>5</vt:i4>
      </vt:variant>
      <vt:variant>
        <vt:i4>0</vt:i4>
      </vt:variant>
      <vt:variant>
        <vt:i4>5</vt:i4>
      </vt:variant>
      <vt:variant>
        <vt:lpwstr>mailto:info@eucnord.dk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EUC Nord brev mpk</dc:title>
  <dc:creator>Gitte Bové</dc:creator>
  <cp:lastModifiedBy>Ellen Margrethe Thomsen</cp:lastModifiedBy>
  <cp:revision>3</cp:revision>
  <cp:lastPrinted>2020-02-11T08:12:00Z</cp:lastPrinted>
  <dcterms:created xsi:type="dcterms:W3CDTF">2023-04-18T11:03:00Z</dcterms:created>
  <dcterms:modified xsi:type="dcterms:W3CDTF">2023-04-18T11:55:00Z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0x010100EACE113E9A9C1540B2285B30D87D6DBC</vt:lpwstr>
  </property>
</Properties>
</file>